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B88"/>
    <w:multiLevelType w:val="hybridMultilevel"/>
    <w:tmpl w:val="CA96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150B"/>
    <w:multiLevelType w:val="hybridMultilevel"/>
    <w:tmpl w:val="FE7ECA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B16F7F"/>
    <w:multiLevelType w:val="hybridMultilevel"/>
    <w:tmpl w:val="4C2A65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A21A08">
      <w:numFmt w:val="bullet"/>
      <w:lvlText w:val="–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2A7"/>
    <w:rsid w:val="00005267"/>
    <w:rsid w:val="00006346"/>
    <w:rsid w:val="000069EB"/>
    <w:rsid w:val="00006A45"/>
    <w:rsid w:val="0001643E"/>
    <w:rsid w:val="0001666B"/>
    <w:rsid w:val="00021C67"/>
    <w:rsid w:val="0002384F"/>
    <w:rsid w:val="00023938"/>
    <w:rsid w:val="00024F89"/>
    <w:rsid w:val="000301F0"/>
    <w:rsid w:val="00030557"/>
    <w:rsid w:val="00030F51"/>
    <w:rsid w:val="000324C0"/>
    <w:rsid w:val="00035A84"/>
    <w:rsid w:val="000365AB"/>
    <w:rsid w:val="00040CC9"/>
    <w:rsid w:val="000425ED"/>
    <w:rsid w:val="000428D9"/>
    <w:rsid w:val="00046027"/>
    <w:rsid w:val="00046C35"/>
    <w:rsid w:val="000510FC"/>
    <w:rsid w:val="00051E86"/>
    <w:rsid w:val="000575F9"/>
    <w:rsid w:val="00061512"/>
    <w:rsid w:val="000618FC"/>
    <w:rsid w:val="00062D4E"/>
    <w:rsid w:val="00063223"/>
    <w:rsid w:val="00067071"/>
    <w:rsid w:val="00072E01"/>
    <w:rsid w:val="00074F80"/>
    <w:rsid w:val="00080D10"/>
    <w:rsid w:val="0008357F"/>
    <w:rsid w:val="00083B55"/>
    <w:rsid w:val="0008406B"/>
    <w:rsid w:val="000848F5"/>
    <w:rsid w:val="00086C2E"/>
    <w:rsid w:val="00092C2D"/>
    <w:rsid w:val="00093345"/>
    <w:rsid w:val="00094882"/>
    <w:rsid w:val="000A4E67"/>
    <w:rsid w:val="000A76A7"/>
    <w:rsid w:val="000B279C"/>
    <w:rsid w:val="000B2FDE"/>
    <w:rsid w:val="000B446D"/>
    <w:rsid w:val="000B5D2F"/>
    <w:rsid w:val="000B695A"/>
    <w:rsid w:val="000C01B7"/>
    <w:rsid w:val="000C1649"/>
    <w:rsid w:val="000C210A"/>
    <w:rsid w:val="000C5179"/>
    <w:rsid w:val="000C56DD"/>
    <w:rsid w:val="000C5E72"/>
    <w:rsid w:val="000C66C1"/>
    <w:rsid w:val="000C7A68"/>
    <w:rsid w:val="000D1672"/>
    <w:rsid w:val="000D2063"/>
    <w:rsid w:val="000D7F8B"/>
    <w:rsid w:val="000E2457"/>
    <w:rsid w:val="000E2F62"/>
    <w:rsid w:val="000E38ED"/>
    <w:rsid w:val="000E7F24"/>
    <w:rsid w:val="000F03BE"/>
    <w:rsid w:val="000F1757"/>
    <w:rsid w:val="000F225B"/>
    <w:rsid w:val="000F25E0"/>
    <w:rsid w:val="000F2D27"/>
    <w:rsid w:val="000F7FAF"/>
    <w:rsid w:val="00101F0F"/>
    <w:rsid w:val="00104942"/>
    <w:rsid w:val="00105975"/>
    <w:rsid w:val="00111F4D"/>
    <w:rsid w:val="0011250E"/>
    <w:rsid w:val="00112A28"/>
    <w:rsid w:val="00115230"/>
    <w:rsid w:val="00115B5F"/>
    <w:rsid w:val="001162B4"/>
    <w:rsid w:val="0011743C"/>
    <w:rsid w:val="00122CBC"/>
    <w:rsid w:val="00126B3B"/>
    <w:rsid w:val="00126C65"/>
    <w:rsid w:val="00126D4A"/>
    <w:rsid w:val="00131D37"/>
    <w:rsid w:val="00132405"/>
    <w:rsid w:val="001324FE"/>
    <w:rsid w:val="00132DA9"/>
    <w:rsid w:val="0013305B"/>
    <w:rsid w:val="00133B99"/>
    <w:rsid w:val="00134CD2"/>
    <w:rsid w:val="00134D68"/>
    <w:rsid w:val="00135490"/>
    <w:rsid w:val="0013569C"/>
    <w:rsid w:val="0014067C"/>
    <w:rsid w:val="001443BD"/>
    <w:rsid w:val="00152C06"/>
    <w:rsid w:val="00152EF5"/>
    <w:rsid w:val="001541D4"/>
    <w:rsid w:val="001541F9"/>
    <w:rsid w:val="001577E9"/>
    <w:rsid w:val="0016138C"/>
    <w:rsid w:val="00164D0B"/>
    <w:rsid w:val="0016544C"/>
    <w:rsid w:val="00165EE1"/>
    <w:rsid w:val="00171B67"/>
    <w:rsid w:val="001722F7"/>
    <w:rsid w:val="001731CE"/>
    <w:rsid w:val="00174DE0"/>
    <w:rsid w:val="00175BA0"/>
    <w:rsid w:val="00180966"/>
    <w:rsid w:val="001809FF"/>
    <w:rsid w:val="001818E7"/>
    <w:rsid w:val="0018277A"/>
    <w:rsid w:val="0019215C"/>
    <w:rsid w:val="001926A5"/>
    <w:rsid w:val="001A1C6A"/>
    <w:rsid w:val="001B12B6"/>
    <w:rsid w:val="001B3779"/>
    <w:rsid w:val="001B410B"/>
    <w:rsid w:val="001B782B"/>
    <w:rsid w:val="001B7C20"/>
    <w:rsid w:val="001C0B32"/>
    <w:rsid w:val="001C4BE1"/>
    <w:rsid w:val="001C6827"/>
    <w:rsid w:val="001D3FBA"/>
    <w:rsid w:val="001D7ADF"/>
    <w:rsid w:val="001E0F71"/>
    <w:rsid w:val="001E19C3"/>
    <w:rsid w:val="001E274D"/>
    <w:rsid w:val="001E2B48"/>
    <w:rsid w:val="001E53DD"/>
    <w:rsid w:val="001E6D05"/>
    <w:rsid w:val="001E73E8"/>
    <w:rsid w:val="001E7C28"/>
    <w:rsid w:val="001F1234"/>
    <w:rsid w:val="001F1BDF"/>
    <w:rsid w:val="001F358E"/>
    <w:rsid w:val="001F5D9D"/>
    <w:rsid w:val="001F7110"/>
    <w:rsid w:val="001F7E96"/>
    <w:rsid w:val="002005F5"/>
    <w:rsid w:val="00202284"/>
    <w:rsid w:val="002031C4"/>
    <w:rsid w:val="00203857"/>
    <w:rsid w:val="0020528D"/>
    <w:rsid w:val="00212488"/>
    <w:rsid w:val="002129A6"/>
    <w:rsid w:val="002202A3"/>
    <w:rsid w:val="00220628"/>
    <w:rsid w:val="002240B8"/>
    <w:rsid w:val="00225AE3"/>
    <w:rsid w:val="002260C7"/>
    <w:rsid w:val="002304D2"/>
    <w:rsid w:val="002313E6"/>
    <w:rsid w:val="0023291D"/>
    <w:rsid w:val="00233C37"/>
    <w:rsid w:val="00233D04"/>
    <w:rsid w:val="00234ABD"/>
    <w:rsid w:val="00236491"/>
    <w:rsid w:val="00236E2A"/>
    <w:rsid w:val="00237F62"/>
    <w:rsid w:val="00240938"/>
    <w:rsid w:val="00243035"/>
    <w:rsid w:val="0024586A"/>
    <w:rsid w:val="00250557"/>
    <w:rsid w:val="002518A2"/>
    <w:rsid w:val="0025205A"/>
    <w:rsid w:val="00252DCA"/>
    <w:rsid w:val="00256F0C"/>
    <w:rsid w:val="00262973"/>
    <w:rsid w:val="00262C05"/>
    <w:rsid w:val="00263CBA"/>
    <w:rsid w:val="0026545D"/>
    <w:rsid w:val="0027013E"/>
    <w:rsid w:val="002713AC"/>
    <w:rsid w:val="00272726"/>
    <w:rsid w:val="00280DDB"/>
    <w:rsid w:val="00281D14"/>
    <w:rsid w:val="00282498"/>
    <w:rsid w:val="00282C13"/>
    <w:rsid w:val="00287FD7"/>
    <w:rsid w:val="00294231"/>
    <w:rsid w:val="0029643E"/>
    <w:rsid w:val="002A0DF7"/>
    <w:rsid w:val="002A2975"/>
    <w:rsid w:val="002A460D"/>
    <w:rsid w:val="002A5EE9"/>
    <w:rsid w:val="002A60E0"/>
    <w:rsid w:val="002A668F"/>
    <w:rsid w:val="002B6A05"/>
    <w:rsid w:val="002C1344"/>
    <w:rsid w:val="002C252E"/>
    <w:rsid w:val="002C6773"/>
    <w:rsid w:val="002D2A3D"/>
    <w:rsid w:val="002D3D4D"/>
    <w:rsid w:val="002D74CF"/>
    <w:rsid w:val="002E0B17"/>
    <w:rsid w:val="002E4FFB"/>
    <w:rsid w:val="002E7DED"/>
    <w:rsid w:val="002F57E5"/>
    <w:rsid w:val="002F5801"/>
    <w:rsid w:val="002F774D"/>
    <w:rsid w:val="002F7E11"/>
    <w:rsid w:val="00300F5F"/>
    <w:rsid w:val="00304087"/>
    <w:rsid w:val="00307436"/>
    <w:rsid w:val="00310ACD"/>
    <w:rsid w:val="00310B5A"/>
    <w:rsid w:val="00310B83"/>
    <w:rsid w:val="00313261"/>
    <w:rsid w:val="0031379F"/>
    <w:rsid w:val="00314CD5"/>
    <w:rsid w:val="0032098F"/>
    <w:rsid w:val="00320A26"/>
    <w:rsid w:val="00321344"/>
    <w:rsid w:val="003247E3"/>
    <w:rsid w:val="00326E88"/>
    <w:rsid w:val="00331D83"/>
    <w:rsid w:val="0033451C"/>
    <w:rsid w:val="00336854"/>
    <w:rsid w:val="0034015C"/>
    <w:rsid w:val="0034327E"/>
    <w:rsid w:val="003442F4"/>
    <w:rsid w:val="003445E9"/>
    <w:rsid w:val="00346E24"/>
    <w:rsid w:val="00353705"/>
    <w:rsid w:val="0035374D"/>
    <w:rsid w:val="003562E8"/>
    <w:rsid w:val="003618EB"/>
    <w:rsid w:val="0036357D"/>
    <w:rsid w:val="003636CC"/>
    <w:rsid w:val="003649BC"/>
    <w:rsid w:val="00364F7E"/>
    <w:rsid w:val="00365E44"/>
    <w:rsid w:val="003662B1"/>
    <w:rsid w:val="00367171"/>
    <w:rsid w:val="00367AA1"/>
    <w:rsid w:val="00370A5B"/>
    <w:rsid w:val="00372E36"/>
    <w:rsid w:val="00376EE9"/>
    <w:rsid w:val="00376FFC"/>
    <w:rsid w:val="00377C86"/>
    <w:rsid w:val="00377CBB"/>
    <w:rsid w:val="00384F62"/>
    <w:rsid w:val="00385438"/>
    <w:rsid w:val="00385E04"/>
    <w:rsid w:val="003877B6"/>
    <w:rsid w:val="00387C45"/>
    <w:rsid w:val="00387EFE"/>
    <w:rsid w:val="00391539"/>
    <w:rsid w:val="00393887"/>
    <w:rsid w:val="00394C6B"/>
    <w:rsid w:val="003A209A"/>
    <w:rsid w:val="003A22F3"/>
    <w:rsid w:val="003A3248"/>
    <w:rsid w:val="003A4E62"/>
    <w:rsid w:val="003A7DB4"/>
    <w:rsid w:val="003B1069"/>
    <w:rsid w:val="003B390A"/>
    <w:rsid w:val="003B508B"/>
    <w:rsid w:val="003B51C9"/>
    <w:rsid w:val="003B674E"/>
    <w:rsid w:val="003B73DF"/>
    <w:rsid w:val="003C15DE"/>
    <w:rsid w:val="003C2889"/>
    <w:rsid w:val="003C4EB2"/>
    <w:rsid w:val="003D2DFB"/>
    <w:rsid w:val="003D2E33"/>
    <w:rsid w:val="003D3E8F"/>
    <w:rsid w:val="003E0996"/>
    <w:rsid w:val="003F1338"/>
    <w:rsid w:val="003F13EB"/>
    <w:rsid w:val="003F1AF3"/>
    <w:rsid w:val="003F1EFB"/>
    <w:rsid w:val="003F4D8D"/>
    <w:rsid w:val="00401419"/>
    <w:rsid w:val="0040386D"/>
    <w:rsid w:val="004110FA"/>
    <w:rsid w:val="00412469"/>
    <w:rsid w:val="00412B05"/>
    <w:rsid w:val="00413E33"/>
    <w:rsid w:val="00416E83"/>
    <w:rsid w:val="00424CA2"/>
    <w:rsid w:val="004313E7"/>
    <w:rsid w:val="00434AC9"/>
    <w:rsid w:val="004406C0"/>
    <w:rsid w:val="00441D53"/>
    <w:rsid w:val="00444A70"/>
    <w:rsid w:val="00446DBB"/>
    <w:rsid w:val="00447156"/>
    <w:rsid w:val="0044763B"/>
    <w:rsid w:val="00451A16"/>
    <w:rsid w:val="00452453"/>
    <w:rsid w:val="00456A53"/>
    <w:rsid w:val="00456A73"/>
    <w:rsid w:val="00462537"/>
    <w:rsid w:val="0046266D"/>
    <w:rsid w:val="004629B3"/>
    <w:rsid w:val="00462DDB"/>
    <w:rsid w:val="0046376E"/>
    <w:rsid w:val="0046690F"/>
    <w:rsid w:val="00467669"/>
    <w:rsid w:val="00472FEC"/>
    <w:rsid w:val="004848F5"/>
    <w:rsid w:val="00487D11"/>
    <w:rsid w:val="00490A03"/>
    <w:rsid w:val="00490C86"/>
    <w:rsid w:val="00491D9B"/>
    <w:rsid w:val="00493327"/>
    <w:rsid w:val="00494DBE"/>
    <w:rsid w:val="00495CE6"/>
    <w:rsid w:val="004A144D"/>
    <w:rsid w:val="004A323C"/>
    <w:rsid w:val="004A7946"/>
    <w:rsid w:val="004A7F92"/>
    <w:rsid w:val="004B3D58"/>
    <w:rsid w:val="004B49DA"/>
    <w:rsid w:val="004B54E8"/>
    <w:rsid w:val="004B6C35"/>
    <w:rsid w:val="004C14D8"/>
    <w:rsid w:val="004C1FBB"/>
    <w:rsid w:val="004C25AB"/>
    <w:rsid w:val="004C4FEB"/>
    <w:rsid w:val="004C5B78"/>
    <w:rsid w:val="004C6B79"/>
    <w:rsid w:val="004D059B"/>
    <w:rsid w:val="004D0E64"/>
    <w:rsid w:val="004D39BA"/>
    <w:rsid w:val="004D48A8"/>
    <w:rsid w:val="004D4CB6"/>
    <w:rsid w:val="004E1D0D"/>
    <w:rsid w:val="004E3341"/>
    <w:rsid w:val="004F0176"/>
    <w:rsid w:val="004F10C1"/>
    <w:rsid w:val="004F4835"/>
    <w:rsid w:val="004F5AD9"/>
    <w:rsid w:val="004F7367"/>
    <w:rsid w:val="004F738B"/>
    <w:rsid w:val="00502E62"/>
    <w:rsid w:val="00506B8A"/>
    <w:rsid w:val="00520A01"/>
    <w:rsid w:val="0052212B"/>
    <w:rsid w:val="0052641D"/>
    <w:rsid w:val="005266EA"/>
    <w:rsid w:val="00534499"/>
    <w:rsid w:val="00534B46"/>
    <w:rsid w:val="00535FE7"/>
    <w:rsid w:val="00536473"/>
    <w:rsid w:val="00537EC9"/>
    <w:rsid w:val="00540358"/>
    <w:rsid w:val="00540D47"/>
    <w:rsid w:val="00542B00"/>
    <w:rsid w:val="005436A2"/>
    <w:rsid w:val="005440BF"/>
    <w:rsid w:val="005453E9"/>
    <w:rsid w:val="005463C3"/>
    <w:rsid w:val="00550864"/>
    <w:rsid w:val="0055307C"/>
    <w:rsid w:val="0055571E"/>
    <w:rsid w:val="00556CCE"/>
    <w:rsid w:val="00556F67"/>
    <w:rsid w:val="00560A07"/>
    <w:rsid w:val="005652E8"/>
    <w:rsid w:val="00570A1E"/>
    <w:rsid w:val="00573240"/>
    <w:rsid w:val="005742FE"/>
    <w:rsid w:val="00576BDA"/>
    <w:rsid w:val="005833F0"/>
    <w:rsid w:val="00586CAF"/>
    <w:rsid w:val="00586EB0"/>
    <w:rsid w:val="005873E9"/>
    <w:rsid w:val="00590A98"/>
    <w:rsid w:val="00591180"/>
    <w:rsid w:val="00594AD7"/>
    <w:rsid w:val="00595364"/>
    <w:rsid w:val="0059673A"/>
    <w:rsid w:val="0059722C"/>
    <w:rsid w:val="00597771"/>
    <w:rsid w:val="00597D07"/>
    <w:rsid w:val="005A3846"/>
    <w:rsid w:val="005A52A1"/>
    <w:rsid w:val="005A55D1"/>
    <w:rsid w:val="005A6D5E"/>
    <w:rsid w:val="005B24D4"/>
    <w:rsid w:val="005B2CD2"/>
    <w:rsid w:val="005B6A58"/>
    <w:rsid w:val="005C4710"/>
    <w:rsid w:val="005C7112"/>
    <w:rsid w:val="005D0561"/>
    <w:rsid w:val="005D0AD9"/>
    <w:rsid w:val="005D22F6"/>
    <w:rsid w:val="005D3BE2"/>
    <w:rsid w:val="005D5460"/>
    <w:rsid w:val="005D5D18"/>
    <w:rsid w:val="005D6834"/>
    <w:rsid w:val="005D69B6"/>
    <w:rsid w:val="005E0C30"/>
    <w:rsid w:val="005E3FBB"/>
    <w:rsid w:val="005E69D9"/>
    <w:rsid w:val="005E6F45"/>
    <w:rsid w:val="005F27F4"/>
    <w:rsid w:val="005F3239"/>
    <w:rsid w:val="005F5E06"/>
    <w:rsid w:val="005F6567"/>
    <w:rsid w:val="00602C2C"/>
    <w:rsid w:val="006041D1"/>
    <w:rsid w:val="0060626B"/>
    <w:rsid w:val="00607094"/>
    <w:rsid w:val="00607256"/>
    <w:rsid w:val="006120DE"/>
    <w:rsid w:val="006144B1"/>
    <w:rsid w:val="0062180D"/>
    <w:rsid w:val="00623633"/>
    <w:rsid w:val="006306E8"/>
    <w:rsid w:val="006335F1"/>
    <w:rsid w:val="006345B6"/>
    <w:rsid w:val="00635616"/>
    <w:rsid w:val="00635712"/>
    <w:rsid w:val="006368FF"/>
    <w:rsid w:val="0064107F"/>
    <w:rsid w:val="00642703"/>
    <w:rsid w:val="00643D8A"/>
    <w:rsid w:val="0064419E"/>
    <w:rsid w:val="00644799"/>
    <w:rsid w:val="006455C6"/>
    <w:rsid w:val="00651B74"/>
    <w:rsid w:val="00652229"/>
    <w:rsid w:val="00652793"/>
    <w:rsid w:val="00655C4F"/>
    <w:rsid w:val="00656E04"/>
    <w:rsid w:val="006622FD"/>
    <w:rsid w:val="006625F1"/>
    <w:rsid w:val="006626CA"/>
    <w:rsid w:val="00663487"/>
    <w:rsid w:val="00672359"/>
    <w:rsid w:val="00672382"/>
    <w:rsid w:val="006735B2"/>
    <w:rsid w:val="00682643"/>
    <w:rsid w:val="00682EB9"/>
    <w:rsid w:val="0068441A"/>
    <w:rsid w:val="00686DC9"/>
    <w:rsid w:val="00687BD7"/>
    <w:rsid w:val="00690B19"/>
    <w:rsid w:val="006971C7"/>
    <w:rsid w:val="006A0A3C"/>
    <w:rsid w:val="006A51AB"/>
    <w:rsid w:val="006A79F0"/>
    <w:rsid w:val="006B47EE"/>
    <w:rsid w:val="006B499F"/>
    <w:rsid w:val="006B59E1"/>
    <w:rsid w:val="006B5B0A"/>
    <w:rsid w:val="006C01E1"/>
    <w:rsid w:val="006C03E1"/>
    <w:rsid w:val="006C33BE"/>
    <w:rsid w:val="006C5133"/>
    <w:rsid w:val="006C7E78"/>
    <w:rsid w:val="006D098F"/>
    <w:rsid w:val="006D4996"/>
    <w:rsid w:val="006D54AB"/>
    <w:rsid w:val="006D571F"/>
    <w:rsid w:val="006D5A21"/>
    <w:rsid w:val="006D7B62"/>
    <w:rsid w:val="006E1FA9"/>
    <w:rsid w:val="006E2246"/>
    <w:rsid w:val="006E3006"/>
    <w:rsid w:val="006E5032"/>
    <w:rsid w:val="006E5BDA"/>
    <w:rsid w:val="006E7306"/>
    <w:rsid w:val="006F02FF"/>
    <w:rsid w:val="006F0FC7"/>
    <w:rsid w:val="006F39A9"/>
    <w:rsid w:val="006F4647"/>
    <w:rsid w:val="006F670F"/>
    <w:rsid w:val="00702921"/>
    <w:rsid w:val="00703272"/>
    <w:rsid w:val="0070733C"/>
    <w:rsid w:val="00710C5D"/>
    <w:rsid w:val="0071152B"/>
    <w:rsid w:val="00711922"/>
    <w:rsid w:val="0071348C"/>
    <w:rsid w:val="00715726"/>
    <w:rsid w:val="007161BA"/>
    <w:rsid w:val="007167F5"/>
    <w:rsid w:val="00717273"/>
    <w:rsid w:val="00720FD4"/>
    <w:rsid w:val="00724956"/>
    <w:rsid w:val="00724AF2"/>
    <w:rsid w:val="00725282"/>
    <w:rsid w:val="0073096C"/>
    <w:rsid w:val="00733A46"/>
    <w:rsid w:val="00734A37"/>
    <w:rsid w:val="007370D3"/>
    <w:rsid w:val="00742398"/>
    <w:rsid w:val="007432A9"/>
    <w:rsid w:val="007454A2"/>
    <w:rsid w:val="007507B5"/>
    <w:rsid w:val="0075091D"/>
    <w:rsid w:val="00751905"/>
    <w:rsid w:val="00751D63"/>
    <w:rsid w:val="00753A24"/>
    <w:rsid w:val="0075430D"/>
    <w:rsid w:val="00755163"/>
    <w:rsid w:val="00761C2D"/>
    <w:rsid w:val="00764EE6"/>
    <w:rsid w:val="00772188"/>
    <w:rsid w:val="0077222A"/>
    <w:rsid w:val="007723EE"/>
    <w:rsid w:val="00772810"/>
    <w:rsid w:val="007741FA"/>
    <w:rsid w:val="0077525C"/>
    <w:rsid w:val="007752AF"/>
    <w:rsid w:val="0077715E"/>
    <w:rsid w:val="007813D0"/>
    <w:rsid w:val="00782221"/>
    <w:rsid w:val="0078326D"/>
    <w:rsid w:val="00783E0A"/>
    <w:rsid w:val="007845AC"/>
    <w:rsid w:val="00785993"/>
    <w:rsid w:val="007866E2"/>
    <w:rsid w:val="00786BA3"/>
    <w:rsid w:val="0079202F"/>
    <w:rsid w:val="00795AF2"/>
    <w:rsid w:val="007A2AAD"/>
    <w:rsid w:val="007A4432"/>
    <w:rsid w:val="007A5561"/>
    <w:rsid w:val="007A784E"/>
    <w:rsid w:val="007B0453"/>
    <w:rsid w:val="007B080C"/>
    <w:rsid w:val="007B2B95"/>
    <w:rsid w:val="007B499C"/>
    <w:rsid w:val="007B4D4B"/>
    <w:rsid w:val="007B58C6"/>
    <w:rsid w:val="007C0D1D"/>
    <w:rsid w:val="007C1253"/>
    <w:rsid w:val="007C3030"/>
    <w:rsid w:val="007C46CD"/>
    <w:rsid w:val="007C7620"/>
    <w:rsid w:val="007D2A02"/>
    <w:rsid w:val="007D3B65"/>
    <w:rsid w:val="007D3F82"/>
    <w:rsid w:val="007D62A4"/>
    <w:rsid w:val="007D7350"/>
    <w:rsid w:val="007E4048"/>
    <w:rsid w:val="007E4CD9"/>
    <w:rsid w:val="007E6EA1"/>
    <w:rsid w:val="007E6EF3"/>
    <w:rsid w:val="007E7026"/>
    <w:rsid w:val="007F0F63"/>
    <w:rsid w:val="007F2B1E"/>
    <w:rsid w:val="007F49DC"/>
    <w:rsid w:val="007F62B4"/>
    <w:rsid w:val="00801517"/>
    <w:rsid w:val="00810E09"/>
    <w:rsid w:val="008127BC"/>
    <w:rsid w:val="008128B3"/>
    <w:rsid w:val="00813492"/>
    <w:rsid w:val="00814903"/>
    <w:rsid w:val="00814F62"/>
    <w:rsid w:val="00817AE8"/>
    <w:rsid w:val="00817DE8"/>
    <w:rsid w:val="008229F5"/>
    <w:rsid w:val="00826304"/>
    <w:rsid w:val="0082646F"/>
    <w:rsid w:val="0082699A"/>
    <w:rsid w:val="0083228C"/>
    <w:rsid w:val="00832633"/>
    <w:rsid w:val="00833276"/>
    <w:rsid w:val="00833CEB"/>
    <w:rsid w:val="008372D2"/>
    <w:rsid w:val="008377BC"/>
    <w:rsid w:val="008412B3"/>
    <w:rsid w:val="00841BF2"/>
    <w:rsid w:val="008439F8"/>
    <w:rsid w:val="00843C77"/>
    <w:rsid w:val="00844C17"/>
    <w:rsid w:val="00846017"/>
    <w:rsid w:val="00847726"/>
    <w:rsid w:val="008503E2"/>
    <w:rsid w:val="00852511"/>
    <w:rsid w:val="00857408"/>
    <w:rsid w:val="008578A9"/>
    <w:rsid w:val="0086072A"/>
    <w:rsid w:val="0086088F"/>
    <w:rsid w:val="008614F1"/>
    <w:rsid w:val="008639B3"/>
    <w:rsid w:val="00863C1A"/>
    <w:rsid w:val="0086570C"/>
    <w:rsid w:val="008712FE"/>
    <w:rsid w:val="0087142D"/>
    <w:rsid w:val="00873416"/>
    <w:rsid w:val="00873956"/>
    <w:rsid w:val="00880B71"/>
    <w:rsid w:val="00880E72"/>
    <w:rsid w:val="008817F6"/>
    <w:rsid w:val="008825EE"/>
    <w:rsid w:val="0088596E"/>
    <w:rsid w:val="0089356C"/>
    <w:rsid w:val="00894A07"/>
    <w:rsid w:val="0089796A"/>
    <w:rsid w:val="008A2375"/>
    <w:rsid w:val="008A3A2B"/>
    <w:rsid w:val="008A4BA8"/>
    <w:rsid w:val="008A6A1A"/>
    <w:rsid w:val="008B4D78"/>
    <w:rsid w:val="008C6F58"/>
    <w:rsid w:val="008D1F32"/>
    <w:rsid w:val="008D2F8D"/>
    <w:rsid w:val="008D76C5"/>
    <w:rsid w:val="008D77DA"/>
    <w:rsid w:val="008D7A7C"/>
    <w:rsid w:val="008E0164"/>
    <w:rsid w:val="008E0A04"/>
    <w:rsid w:val="008E0AFA"/>
    <w:rsid w:val="008E1DC4"/>
    <w:rsid w:val="008E47BC"/>
    <w:rsid w:val="008E75D3"/>
    <w:rsid w:val="008F0CE4"/>
    <w:rsid w:val="008F125E"/>
    <w:rsid w:val="008F4D2F"/>
    <w:rsid w:val="008F6E56"/>
    <w:rsid w:val="008F77E3"/>
    <w:rsid w:val="00902A45"/>
    <w:rsid w:val="00903685"/>
    <w:rsid w:val="00904CBF"/>
    <w:rsid w:val="00905539"/>
    <w:rsid w:val="00906292"/>
    <w:rsid w:val="00907FB6"/>
    <w:rsid w:val="00911226"/>
    <w:rsid w:val="00914B5B"/>
    <w:rsid w:val="009164DE"/>
    <w:rsid w:val="00917162"/>
    <w:rsid w:val="009178AA"/>
    <w:rsid w:val="009251CC"/>
    <w:rsid w:val="0092714E"/>
    <w:rsid w:val="00927B70"/>
    <w:rsid w:val="00927EE5"/>
    <w:rsid w:val="00930815"/>
    <w:rsid w:val="009357F2"/>
    <w:rsid w:val="00940C21"/>
    <w:rsid w:val="00941AEB"/>
    <w:rsid w:val="00942002"/>
    <w:rsid w:val="00943F8B"/>
    <w:rsid w:val="009441D4"/>
    <w:rsid w:val="00945B75"/>
    <w:rsid w:val="00947885"/>
    <w:rsid w:val="009504AB"/>
    <w:rsid w:val="00952168"/>
    <w:rsid w:val="009527FE"/>
    <w:rsid w:val="009529B2"/>
    <w:rsid w:val="00953BD1"/>
    <w:rsid w:val="00960486"/>
    <w:rsid w:val="009739A0"/>
    <w:rsid w:val="009744CF"/>
    <w:rsid w:val="00974F84"/>
    <w:rsid w:val="009767C7"/>
    <w:rsid w:val="00976F24"/>
    <w:rsid w:val="009777A6"/>
    <w:rsid w:val="0098482F"/>
    <w:rsid w:val="0098579A"/>
    <w:rsid w:val="009918DD"/>
    <w:rsid w:val="0099195A"/>
    <w:rsid w:val="0099270B"/>
    <w:rsid w:val="00992A11"/>
    <w:rsid w:val="00994681"/>
    <w:rsid w:val="0099486A"/>
    <w:rsid w:val="00994F39"/>
    <w:rsid w:val="0099648F"/>
    <w:rsid w:val="009A0E26"/>
    <w:rsid w:val="009A16EC"/>
    <w:rsid w:val="009A22C2"/>
    <w:rsid w:val="009A6C16"/>
    <w:rsid w:val="009B15C5"/>
    <w:rsid w:val="009B29B7"/>
    <w:rsid w:val="009B3B37"/>
    <w:rsid w:val="009B7D1F"/>
    <w:rsid w:val="009C05BF"/>
    <w:rsid w:val="009C07B7"/>
    <w:rsid w:val="009C088E"/>
    <w:rsid w:val="009C4D35"/>
    <w:rsid w:val="009D1522"/>
    <w:rsid w:val="009D7252"/>
    <w:rsid w:val="009E0829"/>
    <w:rsid w:val="009E5EB4"/>
    <w:rsid w:val="009E6552"/>
    <w:rsid w:val="009F39A2"/>
    <w:rsid w:val="009F610E"/>
    <w:rsid w:val="00A014E0"/>
    <w:rsid w:val="00A016FF"/>
    <w:rsid w:val="00A030F4"/>
    <w:rsid w:val="00A03154"/>
    <w:rsid w:val="00A044D6"/>
    <w:rsid w:val="00A04ADB"/>
    <w:rsid w:val="00A05F11"/>
    <w:rsid w:val="00A11E0F"/>
    <w:rsid w:val="00A2239A"/>
    <w:rsid w:val="00A26CB6"/>
    <w:rsid w:val="00A32885"/>
    <w:rsid w:val="00A32F82"/>
    <w:rsid w:val="00A32F8B"/>
    <w:rsid w:val="00A3756F"/>
    <w:rsid w:val="00A42D6F"/>
    <w:rsid w:val="00A435BB"/>
    <w:rsid w:val="00A450D1"/>
    <w:rsid w:val="00A45A62"/>
    <w:rsid w:val="00A474B7"/>
    <w:rsid w:val="00A476DA"/>
    <w:rsid w:val="00A533E6"/>
    <w:rsid w:val="00A53A0C"/>
    <w:rsid w:val="00A54AC5"/>
    <w:rsid w:val="00A55DC3"/>
    <w:rsid w:val="00A56D41"/>
    <w:rsid w:val="00A60529"/>
    <w:rsid w:val="00A605F5"/>
    <w:rsid w:val="00A61353"/>
    <w:rsid w:val="00A61481"/>
    <w:rsid w:val="00A63698"/>
    <w:rsid w:val="00A66DB1"/>
    <w:rsid w:val="00A67A92"/>
    <w:rsid w:val="00A74FBC"/>
    <w:rsid w:val="00A75625"/>
    <w:rsid w:val="00A7603C"/>
    <w:rsid w:val="00A854A3"/>
    <w:rsid w:val="00A8669D"/>
    <w:rsid w:val="00A87291"/>
    <w:rsid w:val="00A87870"/>
    <w:rsid w:val="00A91A70"/>
    <w:rsid w:val="00A91F9E"/>
    <w:rsid w:val="00A936DB"/>
    <w:rsid w:val="00A93EA1"/>
    <w:rsid w:val="00A97316"/>
    <w:rsid w:val="00AA08A4"/>
    <w:rsid w:val="00AA1B85"/>
    <w:rsid w:val="00AB1CB6"/>
    <w:rsid w:val="00AB1D9A"/>
    <w:rsid w:val="00AB4704"/>
    <w:rsid w:val="00AB503C"/>
    <w:rsid w:val="00AB74F8"/>
    <w:rsid w:val="00AB7ECC"/>
    <w:rsid w:val="00AC26AC"/>
    <w:rsid w:val="00AC4106"/>
    <w:rsid w:val="00AC7625"/>
    <w:rsid w:val="00AD0C22"/>
    <w:rsid w:val="00AD2F9F"/>
    <w:rsid w:val="00AD3186"/>
    <w:rsid w:val="00AD442C"/>
    <w:rsid w:val="00AD44FE"/>
    <w:rsid w:val="00AD5A37"/>
    <w:rsid w:val="00AE400C"/>
    <w:rsid w:val="00AE49F1"/>
    <w:rsid w:val="00AE54D8"/>
    <w:rsid w:val="00AE5532"/>
    <w:rsid w:val="00AE600D"/>
    <w:rsid w:val="00AF710B"/>
    <w:rsid w:val="00B051C0"/>
    <w:rsid w:val="00B05CCA"/>
    <w:rsid w:val="00B06509"/>
    <w:rsid w:val="00B14271"/>
    <w:rsid w:val="00B16270"/>
    <w:rsid w:val="00B21F23"/>
    <w:rsid w:val="00B2685D"/>
    <w:rsid w:val="00B276C9"/>
    <w:rsid w:val="00B30351"/>
    <w:rsid w:val="00B33C2A"/>
    <w:rsid w:val="00B33F14"/>
    <w:rsid w:val="00B35967"/>
    <w:rsid w:val="00B40103"/>
    <w:rsid w:val="00B422EC"/>
    <w:rsid w:val="00B42395"/>
    <w:rsid w:val="00B44DC1"/>
    <w:rsid w:val="00B466FA"/>
    <w:rsid w:val="00B52212"/>
    <w:rsid w:val="00B54885"/>
    <w:rsid w:val="00B602A9"/>
    <w:rsid w:val="00B62D45"/>
    <w:rsid w:val="00B634AB"/>
    <w:rsid w:val="00B63CA2"/>
    <w:rsid w:val="00B66BF8"/>
    <w:rsid w:val="00B726D4"/>
    <w:rsid w:val="00B748B2"/>
    <w:rsid w:val="00B7735C"/>
    <w:rsid w:val="00B777E9"/>
    <w:rsid w:val="00B8214F"/>
    <w:rsid w:val="00B82B48"/>
    <w:rsid w:val="00B86A4F"/>
    <w:rsid w:val="00B93035"/>
    <w:rsid w:val="00B93DE3"/>
    <w:rsid w:val="00B958E8"/>
    <w:rsid w:val="00B964CE"/>
    <w:rsid w:val="00B97E4A"/>
    <w:rsid w:val="00BA09B2"/>
    <w:rsid w:val="00BA2E3B"/>
    <w:rsid w:val="00BA320E"/>
    <w:rsid w:val="00BA465D"/>
    <w:rsid w:val="00BA5B46"/>
    <w:rsid w:val="00BB124C"/>
    <w:rsid w:val="00BB2A64"/>
    <w:rsid w:val="00BB2D73"/>
    <w:rsid w:val="00BB45BA"/>
    <w:rsid w:val="00BB5D0B"/>
    <w:rsid w:val="00BB6120"/>
    <w:rsid w:val="00BC0062"/>
    <w:rsid w:val="00BC0995"/>
    <w:rsid w:val="00BC2A29"/>
    <w:rsid w:val="00BC516B"/>
    <w:rsid w:val="00BC5887"/>
    <w:rsid w:val="00BC61DF"/>
    <w:rsid w:val="00BC72D6"/>
    <w:rsid w:val="00BD1311"/>
    <w:rsid w:val="00BD226D"/>
    <w:rsid w:val="00BD7AE8"/>
    <w:rsid w:val="00BE2D0A"/>
    <w:rsid w:val="00BE47D4"/>
    <w:rsid w:val="00BE793A"/>
    <w:rsid w:val="00BF27B1"/>
    <w:rsid w:val="00BF2B82"/>
    <w:rsid w:val="00BF32B1"/>
    <w:rsid w:val="00BF432A"/>
    <w:rsid w:val="00BF6E82"/>
    <w:rsid w:val="00C041DD"/>
    <w:rsid w:val="00C060C7"/>
    <w:rsid w:val="00C116AE"/>
    <w:rsid w:val="00C1214E"/>
    <w:rsid w:val="00C20CBB"/>
    <w:rsid w:val="00C21580"/>
    <w:rsid w:val="00C24C17"/>
    <w:rsid w:val="00C30C7D"/>
    <w:rsid w:val="00C348B2"/>
    <w:rsid w:val="00C3758F"/>
    <w:rsid w:val="00C40B88"/>
    <w:rsid w:val="00C42BFB"/>
    <w:rsid w:val="00C44489"/>
    <w:rsid w:val="00C45987"/>
    <w:rsid w:val="00C459E2"/>
    <w:rsid w:val="00C47D87"/>
    <w:rsid w:val="00C50ACA"/>
    <w:rsid w:val="00C5376E"/>
    <w:rsid w:val="00C55F8A"/>
    <w:rsid w:val="00C5701B"/>
    <w:rsid w:val="00C606CA"/>
    <w:rsid w:val="00C61958"/>
    <w:rsid w:val="00C62F18"/>
    <w:rsid w:val="00C65757"/>
    <w:rsid w:val="00C6605B"/>
    <w:rsid w:val="00C66218"/>
    <w:rsid w:val="00C66597"/>
    <w:rsid w:val="00C677C9"/>
    <w:rsid w:val="00C71EFD"/>
    <w:rsid w:val="00C76D5C"/>
    <w:rsid w:val="00C778F1"/>
    <w:rsid w:val="00C808A6"/>
    <w:rsid w:val="00C8596F"/>
    <w:rsid w:val="00C91EC3"/>
    <w:rsid w:val="00C92695"/>
    <w:rsid w:val="00C94422"/>
    <w:rsid w:val="00C95E0A"/>
    <w:rsid w:val="00C97091"/>
    <w:rsid w:val="00C97260"/>
    <w:rsid w:val="00C973A2"/>
    <w:rsid w:val="00CA2001"/>
    <w:rsid w:val="00CA7C0A"/>
    <w:rsid w:val="00CB295D"/>
    <w:rsid w:val="00CB5B6C"/>
    <w:rsid w:val="00CC02AA"/>
    <w:rsid w:val="00CC052E"/>
    <w:rsid w:val="00CC0EE6"/>
    <w:rsid w:val="00CC4122"/>
    <w:rsid w:val="00CD16BE"/>
    <w:rsid w:val="00CD19A2"/>
    <w:rsid w:val="00CD4616"/>
    <w:rsid w:val="00CD56AF"/>
    <w:rsid w:val="00CE193D"/>
    <w:rsid w:val="00CE1BA2"/>
    <w:rsid w:val="00CE33D5"/>
    <w:rsid w:val="00CE7EE0"/>
    <w:rsid w:val="00CF213D"/>
    <w:rsid w:val="00CF59BE"/>
    <w:rsid w:val="00CF5D37"/>
    <w:rsid w:val="00CF5DAE"/>
    <w:rsid w:val="00CF6F33"/>
    <w:rsid w:val="00D02248"/>
    <w:rsid w:val="00D05B31"/>
    <w:rsid w:val="00D063B8"/>
    <w:rsid w:val="00D06825"/>
    <w:rsid w:val="00D17B0F"/>
    <w:rsid w:val="00D17E3B"/>
    <w:rsid w:val="00D22E4B"/>
    <w:rsid w:val="00D2306F"/>
    <w:rsid w:val="00D239F3"/>
    <w:rsid w:val="00D23ACD"/>
    <w:rsid w:val="00D23C09"/>
    <w:rsid w:val="00D23CED"/>
    <w:rsid w:val="00D23D50"/>
    <w:rsid w:val="00D24BD2"/>
    <w:rsid w:val="00D2573D"/>
    <w:rsid w:val="00D260A2"/>
    <w:rsid w:val="00D279D1"/>
    <w:rsid w:val="00D30CC6"/>
    <w:rsid w:val="00D3260C"/>
    <w:rsid w:val="00D33416"/>
    <w:rsid w:val="00D35790"/>
    <w:rsid w:val="00D35976"/>
    <w:rsid w:val="00D45EFF"/>
    <w:rsid w:val="00D5611E"/>
    <w:rsid w:val="00D5653B"/>
    <w:rsid w:val="00D60CFA"/>
    <w:rsid w:val="00D61199"/>
    <w:rsid w:val="00D61C2C"/>
    <w:rsid w:val="00D6247B"/>
    <w:rsid w:val="00D62EF1"/>
    <w:rsid w:val="00D6309D"/>
    <w:rsid w:val="00D6449C"/>
    <w:rsid w:val="00D644CA"/>
    <w:rsid w:val="00D64993"/>
    <w:rsid w:val="00D64EA0"/>
    <w:rsid w:val="00D66FC2"/>
    <w:rsid w:val="00D7044E"/>
    <w:rsid w:val="00D75031"/>
    <w:rsid w:val="00D76C7E"/>
    <w:rsid w:val="00D771DE"/>
    <w:rsid w:val="00D7755D"/>
    <w:rsid w:val="00D7776D"/>
    <w:rsid w:val="00D83504"/>
    <w:rsid w:val="00D84D62"/>
    <w:rsid w:val="00D92179"/>
    <w:rsid w:val="00D922C6"/>
    <w:rsid w:val="00D9293F"/>
    <w:rsid w:val="00D93598"/>
    <w:rsid w:val="00D94314"/>
    <w:rsid w:val="00D96805"/>
    <w:rsid w:val="00DA014A"/>
    <w:rsid w:val="00DA03C9"/>
    <w:rsid w:val="00DA1E18"/>
    <w:rsid w:val="00DA2009"/>
    <w:rsid w:val="00DA47FF"/>
    <w:rsid w:val="00DA4DF8"/>
    <w:rsid w:val="00DB05B1"/>
    <w:rsid w:val="00DB3786"/>
    <w:rsid w:val="00DB59E8"/>
    <w:rsid w:val="00DB5A79"/>
    <w:rsid w:val="00DC2465"/>
    <w:rsid w:val="00DC481B"/>
    <w:rsid w:val="00DC7D48"/>
    <w:rsid w:val="00DD3C29"/>
    <w:rsid w:val="00DD512E"/>
    <w:rsid w:val="00DE1177"/>
    <w:rsid w:val="00DE2CEA"/>
    <w:rsid w:val="00DE6A3C"/>
    <w:rsid w:val="00DE6E6F"/>
    <w:rsid w:val="00DE74F4"/>
    <w:rsid w:val="00DE7F97"/>
    <w:rsid w:val="00DF1010"/>
    <w:rsid w:val="00DF2216"/>
    <w:rsid w:val="00DF2FCE"/>
    <w:rsid w:val="00DF5AEA"/>
    <w:rsid w:val="00DF5CCE"/>
    <w:rsid w:val="00DF5E5B"/>
    <w:rsid w:val="00DF63F6"/>
    <w:rsid w:val="00DF7BD0"/>
    <w:rsid w:val="00E00651"/>
    <w:rsid w:val="00E008F7"/>
    <w:rsid w:val="00E07338"/>
    <w:rsid w:val="00E07869"/>
    <w:rsid w:val="00E13747"/>
    <w:rsid w:val="00E14758"/>
    <w:rsid w:val="00E17B4A"/>
    <w:rsid w:val="00E21088"/>
    <w:rsid w:val="00E24632"/>
    <w:rsid w:val="00E25AEA"/>
    <w:rsid w:val="00E30D26"/>
    <w:rsid w:val="00E30DEF"/>
    <w:rsid w:val="00E30ED2"/>
    <w:rsid w:val="00E31276"/>
    <w:rsid w:val="00E33511"/>
    <w:rsid w:val="00E34666"/>
    <w:rsid w:val="00E37F70"/>
    <w:rsid w:val="00E41377"/>
    <w:rsid w:val="00E41985"/>
    <w:rsid w:val="00E42192"/>
    <w:rsid w:val="00E446C1"/>
    <w:rsid w:val="00E5116F"/>
    <w:rsid w:val="00E53411"/>
    <w:rsid w:val="00E53F60"/>
    <w:rsid w:val="00E545D7"/>
    <w:rsid w:val="00E547FE"/>
    <w:rsid w:val="00E60ECA"/>
    <w:rsid w:val="00E64DD5"/>
    <w:rsid w:val="00E663B6"/>
    <w:rsid w:val="00E70BB9"/>
    <w:rsid w:val="00E758B9"/>
    <w:rsid w:val="00E81CFF"/>
    <w:rsid w:val="00E85569"/>
    <w:rsid w:val="00E856AF"/>
    <w:rsid w:val="00E86B83"/>
    <w:rsid w:val="00E87C64"/>
    <w:rsid w:val="00E90D39"/>
    <w:rsid w:val="00E92F08"/>
    <w:rsid w:val="00E93A01"/>
    <w:rsid w:val="00E93FF8"/>
    <w:rsid w:val="00E95B35"/>
    <w:rsid w:val="00E96EAF"/>
    <w:rsid w:val="00EA1752"/>
    <w:rsid w:val="00EA4193"/>
    <w:rsid w:val="00EA5A89"/>
    <w:rsid w:val="00EA5BDB"/>
    <w:rsid w:val="00EB0897"/>
    <w:rsid w:val="00EB46D9"/>
    <w:rsid w:val="00EB47C5"/>
    <w:rsid w:val="00EC04CE"/>
    <w:rsid w:val="00EC0E64"/>
    <w:rsid w:val="00EC142D"/>
    <w:rsid w:val="00EC1E16"/>
    <w:rsid w:val="00EC2DD1"/>
    <w:rsid w:val="00EC62CF"/>
    <w:rsid w:val="00EC6FEA"/>
    <w:rsid w:val="00ED0024"/>
    <w:rsid w:val="00ED0F85"/>
    <w:rsid w:val="00ED2B5C"/>
    <w:rsid w:val="00ED3269"/>
    <w:rsid w:val="00ED3A18"/>
    <w:rsid w:val="00ED7CA7"/>
    <w:rsid w:val="00EE1A8C"/>
    <w:rsid w:val="00EE422B"/>
    <w:rsid w:val="00EE4643"/>
    <w:rsid w:val="00EE4DF0"/>
    <w:rsid w:val="00EF1330"/>
    <w:rsid w:val="00EF15FF"/>
    <w:rsid w:val="00EF4971"/>
    <w:rsid w:val="00EF5A1C"/>
    <w:rsid w:val="00EF7111"/>
    <w:rsid w:val="00EF7D1A"/>
    <w:rsid w:val="00F0448F"/>
    <w:rsid w:val="00F0716C"/>
    <w:rsid w:val="00F07A3E"/>
    <w:rsid w:val="00F1304E"/>
    <w:rsid w:val="00F270E9"/>
    <w:rsid w:val="00F27440"/>
    <w:rsid w:val="00F275C0"/>
    <w:rsid w:val="00F307E4"/>
    <w:rsid w:val="00F317B5"/>
    <w:rsid w:val="00F346B6"/>
    <w:rsid w:val="00F36145"/>
    <w:rsid w:val="00F37BDD"/>
    <w:rsid w:val="00F41503"/>
    <w:rsid w:val="00F43A77"/>
    <w:rsid w:val="00F46207"/>
    <w:rsid w:val="00F466C8"/>
    <w:rsid w:val="00F469A9"/>
    <w:rsid w:val="00F46B50"/>
    <w:rsid w:val="00F50B46"/>
    <w:rsid w:val="00F50D1F"/>
    <w:rsid w:val="00F51545"/>
    <w:rsid w:val="00F53E81"/>
    <w:rsid w:val="00F5470E"/>
    <w:rsid w:val="00F635FC"/>
    <w:rsid w:val="00F63D03"/>
    <w:rsid w:val="00F64040"/>
    <w:rsid w:val="00F65E2F"/>
    <w:rsid w:val="00F6652A"/>
    <w:rsid w:val="00F67DF1"/>
    <w:rsid w:val="00F706C7"/>
    <w:rsid w:val="00F75EF7"/>
    <w:rsid w:val="00F80A0F"/>
    <w:rsid w:val="00F8309B"/>
    <w:rsid w:val="00F833C9"/>
    <w:rsid w:val="00F86938"/>
    <w:rsid w:val="00F90064"/>
    <w:rsid w:val="00F9586C"/>
    <w:rsid w:val="00F96AFD"/>
    <w:rsid w:val="00F97276"/>
    <w:rsid w:val="00FA1398"/>
    <w:rsid w:val="00FA1B10"/>
    <w:rsid w:val="00FA26B0"/>
    <w:rsid w:val="00FA2E19"/>
    <w:rsid w:val="00FA5D60"/>
    <w:rsid w:val="00FA697F"/>
    <w:rsid w:val="00FA7864"/>
    <w:rsid w:val="00FB3846"/>
    <w:rsid w:val="00FB5521"/>
    <w:rsid w:val="00FB610D"/>
    <w:rsid w:val="00FC4416"/>
    <w:rsid w:val="00FC4477"/>
    <w:rsid w:val="00FC46FB"/>
    <w:rsid w:val="00FC7B66"/>
    <w:rsid w:val="00FD2BD3"/>
    <w:rsid w:val="00FD4143"/>
    <w:rsid w:val="00FD4812"/>
    <w:rsid w:val="00FD4CCA"/>
    <w:rsid w:val="00FE1AAF"/>
    <w:rsid w:val="00FE2A9E"/>
    <w:rsid w:val="00FE34B3"/>
    <w:rsid w:val="00FE46B7"/>
    <w:rsid w:val="1694E66E"/>
    <w:rsid w:val="1ABFB2AB"/>
    <w:rsid w:val="25250835"/>
    <w:rsid w:val="321D8BAF"/>
    <w:rsid w:val="34DDD6FC"/>
    <w:rsid w:val="60A59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docId w15:val="{4F7B8312-2EBD-411B-8BCA-2951D153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Paragrafoelenco">
    <w:name w:val="List Paragraph"/>
    <w:basedOn w:val="Normale"/>
    <w:uiPriority w:val="34"/>
    <w:qFormat/>
    <w:rsid w:val="00635616"/>
    <w:pPr>
      <w:ind w:left="720"/>
      <w:contextualSpacing/>
    </w:pPr>
  </w:style>
  <w:style w:type="character" w:styleId="Rimandocommento">
    <w:name w:val="annotation reference"/>
    <w:rsid w:val="00846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rsid w:val="00846017"/>
    <w:rPr>
      <w:rFonts w:ascii="Arial" w:hAnsi="Arial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20528D"/>
    <w:rPr>
      <w:rFonts w:ascii="Arial" w:hAnsi="Arial"/>
      <w:b/>
      <w:bCs/>
      <w:sz w:val="20"/>
      <w:szCs w:val="20"/>
      <w:lang w:val="de-DE"/>
    </w:rPr>
  </w:style>
  <w:style w:type="character" w:styleId="Testosegnaposto">
    <w:name w:val="Placeholder Text"/>
    <w:basedOn w:val="Carpredefinitoparagrafo"/>
    <w:uiPriority w:val="99"/>
    <w:unhideWhenUsed/>
    <w:rsid w:val="000C01B7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BC516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966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3A209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it-IT" w:eastAsia="it-IT"/>
    </w:rPr>
  </w:style>
  <w:style w:type="character" w:customStyle="1" w:styleId="normaltextrun">
    <w:name w:val="normaltextrun"/>
    <w:basedOn w:val="Carpredefinitoparagrafo"/>
    <w:rsid w:val="003A209A"/>
  </w:style>
  <w:style w:type="character" w:customStyle="1" w:styleId="eop">
    <w:name w:val="eop"/>
    <w:basedOn w:val="Carpredefinitoparagrafo"/>
    <w:rsid w:val="003A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026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7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31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81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6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86765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04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5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2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5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1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0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8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2" ma:contentTypeDescription="Create a new document." ma:contentTypeScope="" ma:versionID="b99efb7212f9ae26e7b6322407d5eb6b">
  <xsd:schema xmlns:xsd="http://www.w3.org/2001/XMLSchema" xmlns:xs="http://www.w3.org/2001/XMLSchema" xmlns:p="http://schemas.microsoft.com/office/2006/metadata/properties" xmlns:ns2="b83455a2-3eff-41a9-b0ca-e6a97a362aea" targetNamespace="http://schemas.microsoft.com/office/2006/metadata/properties" ma:root="true" ma:fieldsID="529660806ec45358234d8b4f7191827d" ns2:_="">
    <xsd:import namespace="b83455a2-3eff-41a9-b0ca-e6a97a362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4235B8-61F2-074F-99E0-370D0EB1C7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9E4FDB-6642-46E2-BD1E-7BA34232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2284</Words>
  <Characters>13025</Characters>
  <Application>Microsoft Office Word</Application>
  <DocSecurity>4</DocSecurity>
  <Lines>108</Lines>
  <Paragraphs>30</Paragraphs>
  <ScaleCrop>false</ScaleCrop>
  <Company>Henkel AG &amp; Co. KGaA</Company>
  <LinksUpToDate>false</LinksUpToDate>
  <CharactersWithSpaces>15279</CharactersWithSpaces>
  <SharedDoc>false</SharedDoc>
  <HLinks>
    <vt:vector size="24" baseType="variant">
      <vt:variant>
        <vt:i4>7995418</vt:i4>
      </vt:variant>
      <vt:variant>
        <vt:i4>9</vt:i4>
      </vt:variant>
      <vt:variant>
        <vt:i4>0</vt:i4>
      </vt:variant>
      <vt:variant>
        <vt:i4>5</vt:i4>
      </vt:variant>
      <vt:variant>
        <vt:lpwstr>mailto:silvia.vergani@henkel.com</vt:lpwstr>
      </vt:variant>
      <vt:variant>
        <vt:lpwstr/>
      </vt:variant>
      <vt:variant>
        <vt:i4>4522040</vt:i4>
      </vt:variant>
      <vt:variant>
        <vt:i4>6</vt:i4>
      </vt:variant>
      <vt:variant>
        <vt:i4>0</vt:i4>
      </vt:variant>
      <vt:variant>
        <vt:i4>5</vt:i4>
      </vt:variant>
      <vt:variant>
        <vt:lpwstr>mailto:giusi.viani@henkel.com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120</cp:revision>
  <cp:lastPrinted>2020-08-05T16:24:00Z</cp:lastPrinted>
  <dcterms:created xsi:type="dcterms:W3CDTF">2022-01-28T09:18:00Z</dcterms:created>
  <dcterms:modified xsi:type="dcterms:W3CDTF">2022-01-28T14:14:00Z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</Properties>
</file>