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45F7"/>
    <w:multiLevelType w:val="hybridMultilevel"/>
    <w:tmpl w:val="CB283B92"/>
    <w:lvl w:ilvl="0" w:tplc="0394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6"/>
  </w:num>
  <w:num w:numId="4" w16cid:durableId="1658344630">
    <w:abstractNumId w:val="4"/>
  </w:num>
  <w:num w:numId="5" w16cid:durableId="2132553883">
    <w:abstractNumId w:val="3"/>
  </w:num>
  <w:num w:numId="6" w16cid:durableId="545726518">
    <w:abstractNumId w:val="5"/>
  </w:num>
  <w:num w:numId="7" w16cid:durableId="583758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21C67"/>
    <w:rsid w:val="00030557"/>
    <w:rsid w:val="00030F51"/>
    <w:rsid w:val="00035A84"/>
    <w:rsid w:val="00040CC9"/>
    <w:rsid w:val="00051E86"/>
    <w:rsid w:val="000575F9"/>
    <w:rsid w:val="000616B7"/>
    <w:rsid w:val="000618FC"/>
    <w:rsid w:val="0006344D"/>
    <w:rsid w:val="000638FE"/>
    <w:rsid w:val="00066621"/>
    <w:rsid w:val="00067071"/>
    <w:rsid w:val="00070143"/>
    <w:rsid w:val="0007178C"/>
    <w:rsid w:val="00071E5C"/>
    <w:rsid w:val="000722E8"/>
    <w:rsid w:val="00074781"/>
    <w:rsid w:val="0007526C"/>
    <w:rsid w:val="00080D10"/>
    <w:rsid w:val="0008357F"/>
    <w:rsid w:val="00084A41"/>
    <w:rsid w:val="0008550F"/>
    <w:rsid w:val="000870F3"/>
    <w:rsid w:val="000A5DD4"/>
    <w:rsid w:val="000B494A"/>
    <w:rsid w:val="000B695A"/>
    <w:rsid w:val="000C210A"/>
    <w:rsid w:val="000C56DD"/>
    <w:rsid w:val="000D1672"/>
    <w:rsid w:val="000D3D9E"/>
    <w:rsid w:val="000D543E"/>
    <w:rsid w:val="000D6E25"/>
    <w:rsid w:val="000E2F62"/>
    <w:rsid w:val="000E38ED"/>
    <w:rsid w:val="000E72AF"/>
    <w:rsid w:val="000E7F24"/>
    <w:rsid w:val="000F03BE"/>
    <w:rsid w:val="000F1757"/>
    <w:rsid w:val="000F225B"/>
    <w:rsid w:val="000F7FAF"/>
    <w:rsid w:val="00101B7B"/>
    <w:rsid w:val="00105975"/>
    <w:rsid w:val="00111F4D"/>
    <w:rsid w:val="00112A28"/>
    <w:rsid w:val="00115230"/>
    <w:rsid w:val="00115B5F"/>
    <w:rsid w:val="001162B4"/>
    <w:rsid w:val="00121ADC"/>
    <w:rsid w:val="00122CBC"/>
    <w:rsid w:val="0012397F"/>
    <w:rsid w:val="0012519F"/>
    <w:rsid w:val="001264C8"/>
    <w:rsid w:val="00126D4A"/>
    <w:rsid w:val="00126DAE"/>
    <w:rsid w:val="00126ED1"/>
    <w:rsid w:val="001275EB"/>
    <w:rsid w:val="00132DA9"/>
    <w:rsid w:val="0013305B"/>
    <w:rsid w:val="00133B99"/>
    <w:rsid w:val="001443BD"/>
    <w:rsid w:val="001577E9"/>
    <w:rsid w:val="0016138C"/>
    <w:rsid w:val="001731CE"/>
    <w:rsid w:val="00177A2E"/>
    <w:rsid w:val="00187B42"/>
    <w:rsid w:val="001968A5"/>
    <w:rsid w:val="001979FB"/>
    <w:rsid w:val="00197D68"/>
    <w:rsid w:val="001A0424"/>
    <w:rsid w:val="001B7C20"/>
    <w:rsid w:val="001C0B32"/>
    <w:rsid w:val="001C4BE1"/>
    <w:rsid w:val="001D7ADF"/>
    <w:rsid w:val="001E0F71"/>
    <w:rsid w:val="001E4816"/>
    <w:rsid w:val="001E6D05"/>
    <w:rsid w:val="001E707D"/>
    <w:rsid w:val="001E7C28"/>
    <w:rsid w:val="001F0AA9"/>
    <w:rsid w:val="001F1BDF"/>
    <w:rsid w:val="001F52A8"/>
    <w:rsid w:val="001F553A"/>
    <w:rsid w:val="001F7110"/>
    <w:rsid w:val="001F7E96"/>
    <w:rsid w:val="00202284"/>
    <w:rsid w:val="00202F80"/>
    <w:rsid w:val="00203E22"/>
    <w:rsid w:val="002051C2"/>
    <w:rsid w:val="002069DF"/>
    <w:rsid w:val="00212488"/>
    <w:rsid w:val="00220628"/>
    <w:rsid w:val="002239DA"/>
    <w:rsid w:val="002304D2"/>
    <w:rsid w:val="00231481"/>
    <w:rsid w:val="00234ABD"/>
    <w:rsid w:val="00236E2A"/>
    <w:rsid w:val="00237F62"/>
    <w:rsid w:val="0024586A"/>
    <w:rsid w:val="00256F0C"/>
    <w:rsid w:val="00262C05"/>
    <w:rsid w:val="00281D14"/>
    <w:rsid w:val="00282C13"/>
    <w:rsid w:val="00285634"/>
    <w:rsid w:val="00287451"/>
    <w:rsid w:val="002A0DF7"/>
    <w:rsid w:val="002A2975"/>
    <w:rsid w:val="002A60E0"/>
    <w:rsid w:val="002B0526"/>
    <w:rsid w:val="002C1344"/>
    <w:rsid w:val="002C252E"/>
    <w:rsid w:val="002C4237"/>
    <w:rsid w:val="002C63A7"/>
    <w:rsid w:val="002C6773"/>
    <w:rsid w:val="002C774D"/>
    <w:rsid w:val="002D2A3D"/>
    <w:rsid w:val="002D4439"/>
    <w:rsid w:val="002E0B17"/>
    <w:rsid w:val="002E4FFB"/>
    <w:rsid w:val="002E7DED"/>
    <w:rsid w:val="002F7E11"/>
    <w:rsid w:val="00304087"/>
    <w:rsid w:val="00310ACD"/>
    <w:rsid w:val="0031379F"/>
    <w:rsid w:val="00320A26"/>
    <w:rsid w:val="00320EC8"/>
    <w:rsid w:val="00321344"/>
    <w:rsid w:val="00326F82"/>
    <w:rsid w:val="0033451C"/>
    <w:rsid w:val="00334D1B"/>
    <w:rsid w:val="00336854"/>
    <w:rsid w:val="0034015C"/>
    <w:rsid w:val="00341E76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2D0B"/>
    <w:rsid w:val="00385185"/>
    <w:rsid w:val="003877B6"/>
    <w:rsid w:val="0039329A"/>
    <w:rsid w:val="00393887"/>
    <w:rsid w:val="00393DCA"/>
    <w:rsid w:val="00394C6B"/>
    <w:rsid w:val="003A4E62"/>
    <w:rsid w:val="003B1069"/>
    <w:rsid w:val="003B390A"/>
    <w:rsid w:val="003B7E93"/>
    <w:rsid w:val="003C04BF"/>
    <w:rsid w:val="003C15DE"/>
    <w:rsid w:val="003C4EB2"/>
    <w:rsid w:val="003D1835"/>
    <w:rsid w:val="003F1977"/>
    <w:rsid w:val="003F1AF3"/>
    <w:rsid w:val="003F4D8D"/>
    <w:rsid w:val="003F66FD"/>
    <w:rsid w:val="004025CB"/>
    <w:rsid w:val="0040486A"/>
    <w:rsid w:val="00427272"/>
    <w:rsid w:val="004313E7"/>
    <w:rsid w:val="00434D02"/>
    <w:rsid w:val="0044763B"/>
    <w:rsid w:val="00451F34"/>
    <w:rsid w:val="004629B3"/>
    <w:rsid w:val="0046376E"/>
    <w:rsid w:val="0046690F"/>
    <w:rsid w:val="00470446"/>
    <w:rsid w:val="0047169C"/>
    <w:rsid w:val="00472FEC"/>
    <w:rsid w:val="00490A03"/>
    <w:rsid w:val="00493327"/>
    <w:rsid w:val="00494DBE"/>
    <w:rsid w:val="00495CE6"/>
    <w:rsid w:val="004A11BE"/>
    <w:rsid w:val="004A1860"/>
    <w:rsid w:val="004A323C"/>
    <w:rsid w:val="004A57CE"/>
    <w:rsid w:val="004B2A66"/>
    <w:rsid w:val="004B54E8"/>
    <w:rsid w:val="004C4FEB"/>
    <w:rsid w:val="004C6B79"/>
    <w:rsid w:val="004D059B"/>
    <w:rsid w:val="004D2A3C"/>
    <w:rsid w:val="004D4CB6"/>
    <w:rsid w:val="004D5EE4"/>
    <w:rsid w:val="004D6ADB"/>
    <w:rsid w:val="004E0870"/>
    <w:rsid w:val="004E1959"/>
    <w:rsid w:val="004E3341"/>
    <w:rsid w:val="004E5377"/>
    <w:rsid w:val="004F10C1"/>
    <w:rsid w:val="004F6050"/>
    <w:rsid w:val="00501FF6"/>
    <w:rsid w:val="00502E62"/>
    <w:rsid w:val="00504452"/>
    <w:rsid w:val="00506B8A"/>
    <w:rsid w:val="0052212B"/>
    <w:rsid w:val="00531B98"/>
    <w:rsid w:val="00534B46"/>
    <w:rsid w:val="00540358"/>
    <w:rsid w:val="00540D47"/>
    <w:rsid w:val="005415D8"/>
    <w:rsid w:val="00550864"/>
    <w:rsid w:val="0055571E"/>
    <w:rsid w:val="00556F67"/>
    <w:rsid w:val="00563425"/>
    <w:rsid w:val="005676AB"/>
    <w:rsid w:val="00573409"/>
    <w:rsid w:val="005807F9"/>
    <w:rsid w:val="005833F0"/>
    <w:rsid w:val="00586CAF"/>
    <w:rsid w:val="005873E9"/>
    <w:rsid w:val="00587EFB"/>
    <w:rsid w:val="00591180"/>
    <w:rsid w:val="00593809"/>
    <w:rsid w:val="0059722C"/>
    <w:rsid w:val="00597D07"/>
    <w:rsid w:val="005A303D"/>
    <w:rsid w:val="005A3846"/>
    <w:rsid w:val="005B1F0C"/>
    <w:rsid w:val="005B543E"/>
    <w:rsid w:val="005B6A58"/>
    <w:rsid w:val="005C7112"/>
    <w:rsid w:val="005D0561"/>
    <w:rsid w:val="005D0AD9"/>
    <w:rsid w:val="005D22F6"/>
    <w:rsid w:val="005D5E13"/>
    <w:rsid w:val="005E0C30"/>
    <w:rsid w:val="005E69D9"/>
    <w:rsid w:val="005F1B11"/>
    <w:rsid w:val="005F27F4"/>
    <w:rsid w:val="005F3239"/>
    <w:rsid w:val="005F6567"/>
    <w:rsid w:val="00607256"/>
    <w:rsid w:val="00607483"/>
    <w:rsid w:val="00607BC2"/>
    <w:rsid w:val="00610B47"/>
    <w:rsid w:val="006144B1"/>
    <w:rsid w:val="00616A73"/>
    <w:rsid w:val="006177D2"/>
    <w:rsid w:val="006335F1"/>
    <w:rsid w:val="006345B6"/>
    <w:rsid w:val="00634C1D"/>
    <w:rsid w:val="00635712"/>
    <w:rsid w:val="006402BC"/>
    <w:rsid w:val="00640E36"/>
    <w:rsid w:val="00643D8A"/>
    <w:rsid w:val="00644810"/>
    <w:rsid w:val="006513EB"/>
    <w:rsid w:val="00652229"/>
    <w:rsid w:val="00652793"/>
    <w:rsid w:val="006626CA"/>
    <w:rsid w:val="00663487"/>
    <w:rsid w:val="00672382"/>
    <w:rsid w:val="00676B3B"/>
    <w:rsid w:val="00682643"/>
    <w:rsid w:val="00682EB9"/>
    <w:rsid w:val="0068441A"/>
    <w:rsid w:val="00686342"/>
    <w:rsid w:val="00687244"/>
    <w:rsid w:val="00690B19"/>
    <w:rsid w:val="0069796B"/>
    <w:rsid w:val="00697C69"/>
    <w:rsid w:val="006A0A3C"/>
    <w:rsid w:val="006A79F0"/>
    <w:rsid w:val="006B47EE"/>
    <w:rsid w:val="006B499F"/>
    <w:rsid w:val="006B7BD2"/>
    <w:rsid w:val="006C1DB9"/>
    <w:rsid w:val="006C7D90"/>
    <w:rsid w:val="006D4996"/>
    <w:rsid w:val="006D54AB"/>
    <w:rsid w:val="006D6BB9"/>
    <w:rsid w:val="006E3006"/>
    <w:rsid w:val="006E5032"/>
    <w:rsid w:val="006E5BDA"/>
    <w:rsid w:val="006F0FC7"/>
    <w:rsid w:val="006F1422"/>
    <w:rsid w:val="006F39A9"/>
    <w:rsid w:val="006F670F"/>
    <w:rsid w:val="00703272"/>
    <w:rsid w:val="0070733C"/>
    <w:rsid w:val="00710C5D"/>
    <w:rsid w:val="00711C20"/>
    <w:rsid w:val="0071348C"/>
    <w:rsid w:val="00714292"/>
    <w:rsid w:val="007170FE"/>
    <w:rsid w:val="00717273"/>
    <w:rsid w:val="00720FD4"/>
    <w:rsid w:val="007212EB"/>
    <w:rsid w:val="00722893"/>
    <w:rsid w:val="00724AF2"/>
    <w:rsid w:val="0073096C"/>
    <w:rsid w:val="00734D11"/>
    <w:rsid w:val="00742398"/>
    <w:rsid w:val="00745581"/>
    <w:rsid w:val="00747CDF"/>
    <w:rsid w:val="007507B5"/>
    <w:rsid w:val="0075091D"/>
    <w:rsid w:val="00752B16"/>
    <w:rsid w:val="00753A24"/>
    <w:rsid w:val="00755C82"/>
    <w:rsid w:val="00765E02"/>
    <w:rsid w:val="00772188"/>
    <w:rsid w:val="007813D0"/>
    <w:rsid w:val="00783578"/>
    <w:rsid w:val="00785993"/>
    <w:rsid w:val="007866E2"/>
    <w:rsid w:val="00786BA3"/>
    <w:rsid w:val="00791D6E"/>
    <w:rsid w:val="0079202F"/>
    <w:rsid w:val="00794C64"/>
    <w:rsid w:val="00795AF2"/>
    <w:rsid w:val="007A1989"/>
    <w:rsid w:val="007A2AAD"/>
    <w:rsid w:val="007A4432"/>
    <w:rsid w:val="007A784E"/>
    <w:rsid w:val="007B499C"/>
    <w:rsid w:val="007B4D4B"/>
    <w:rsid w:val="007B5434"/>
    <w:rsid w:val="007D22A2"/>
    <w:rsid w:val="007D2A02"/>
    <w:rsid w:val="007D7E57"/>
    <w:rsid w:val="007E0C15"/>
    <w:rsid w:val="007E5F3A"/>
    <w:rsid w:val="007E6617"/>
    <w:rsid w:val="007E6EA1"/>
    <w:rsid w:val="007E7F01"/>
    <w:rsid w:val="007F0F63"/>
    <w:rsid w:val="007F2B1E"/>
    <w:rsid w:val="007F318E"/>
    <w:rsid w:val="007F62B4"/>
    <w:rsid w:val="00801517"/>
    <w:rsid w:val="0080169F"/>
    <w:rsid w:val="008026B2"/>
    <w:rsid w:val="008100AF"/>
    <w:rsid w:val="00814C4E"/>
    <w:rsid w:val="00817434"/>
    <w:rsid w:val="00817AE8"/>
    <w:rsid w:val="00817DE8"/>
    <w:rsid w:val="008229F5"/>
    <w:rsid w:val="0082596C"/>
    <w:rsid w:val="0082699A"/>
    <w:rsid w:val="00833CEB"/>
    <w:rsid w:val="00834CF1"/>
    <w:rsid w:val="0083542F"/>
    <w:rsid w:val="008372D2"/>
    <w:rsid w:val="008377BC"/>
    <w:rsid w:val="00844C17"/>
    <w:rsid w:val="0084689E"/>
    <w:rsid w:val="00847726"/>
    <w:rsid w:val="00852511"/>
    <w:rsid w:val="008614F1"/>
    <w:rsid w:val="00863621"/>
    <w:rsid w:val="008639B3"/>
    <w:rsid w:val="00863C1A"/>
    <w:rsid w:val="008664DE"/>
    <w:rsid w:val="0087142D"/>
    <w:rsid w:val="00873956"/>
    <w:rsid w:val="00874A37"/>
    <w:rsid w:val="00880E72"/>
    <w:rsid w:val="008825EE"/>
    <w:rsid w:val="0088596E"/>
    <w:rsid w:val="00886977"/>
    <w:rsid w:val="008918FF"/>
    <w:rsid w:val="0089291E"/>
    <w:rsid w:val="0089505D"/>
    <w:rsid w:val="0089796A"/>
    <w:rsid w:val="008A1BD3"/>
    <w:rsid w:val="008A2375"/>
    <w:rsid w:val="008A3C20"/>
    <w:rsid w:val="008B5C2B"/>
    <w:rsid w:val="008C37EA"/>
    <w:rsid w:val="008C7748"/>
    <w:rsid w:val="008C7F9F"/>
    <w:rsid w:val="008D76C5"/>
    <w:rsid w:val="008E0AFA"/>
    <w:rsid w:val="008E52A1"/>
    <w:rsid w:val="008E75D3"/>
    <w:rsid w:val="008F125E"/>
    <w:rsid w:val="008F487B"/>
    <w:rsid w:val="008F4D2F"/>
    <w:rsid w:val="008F60E9"/>
    <w:rsid w:val="00906292"/>
    <w:rsid w:val="009076AF"/>
    <w:rsid w:val="00917162"/>
    <w:rsid w:val="009217C4"/>
    <w:rsid w:val="009251CC"/>
    <w:rsid w:val="0092714E"/>
    <w:rsid w:val="0093053F"/>
    <w:rsid w:val="00930811"/>
    <w:rsid w:val="009377B4"/>
    <w:rsid w:val="00941837"/>
    <w:rsid w:val="00942002"/>
    <w:rsid w:val="00942046"/>
    <w:rsid w:val="00947885"/>
    <w:rsid w:val="00952168"/>
    <w:rsid w:val="009527FE"/>
    <w:rsid w:val="00953EAB"/>
    <w:rsid w:val="009739A0"/>
    <w:rsid w:val="00974F84"/>
    <w:rsid w:val="009767C7"/>
    <w:rsid w:val="009827BF"/>
    <w:rsid w:val="00983D18"/>
    <w:rsid w:val="0098579A"/>
    <w:rsid w:val="00986C09"/>
    <w:rsid w:val="0098722E"/>
    <w:rsid w:val="0099195A"/>
    <w:rsid w:val="00992A11"/>
    <w:rsid w:val="00994681"/>
    <w:rsid w:val="0099486A"/>
    <w:rsid w:val="009978A6"/>
    <w:rsid w:val="009A0E26"/>
    <w:rsid w:val="009A1529"/>
    <w:rsid w:val="009A16EC"/>
    <w:rsid w:val="009A6112"/>
    <w:rsid w:val="009A6640"/>
    <w:rsid w:val="009A6F5A"/>
    <w:rsid w:val="009B18EF"/>
    <w:rsid w:val="009B29B7"/>
    <w:rsid w:val="009B3B37"/>
    <w:rsid w:val="009B7D1F"/>
    <w:rsid w:val="009B7DBA"/>
    <w:rsid w:val="009C088E"/>
    <w:rsid w:val="009C407A"/>
    <w:rsid w:val="009C4D35"/>
    <w:rsid w:val="009D1522"/>
    <w:rsid w:val="009D4215"/>
    <w:rsid w:val="009D7252"/>
    <w:rsid w:val="009E0289"/>
    <w:rsid w:val="009E5EB4"/>
    <w:rsid w:val="009F04F6"/>
    <w:rsid w:val="009F5432"/>
    <w:rsid w:val="00A044D6"/>
    <w:rsid w:val="00A04ADB"/>
    <w:rsid w:val="00A10924"/>
    <w:rsid w:val="00A11E0F"/>
    <w:rsid w:val="00A12FEB"/>
    <w:rsid w:val="00A2030C"/>
    <w:rsid w:val="00A23264"/>
    <w:rsid w:val="00A26CB6"/>
    <w:rsid w:val="00A32F82"/>
    <w:rsid w:val="00A32F8B"/>
    <w:rsid w:val="00A3756F"/>
    <w:rsid w:val="00A42D6F"/>
    <w:rsid w:val="00A45A62"/>
    <w:rsid w:val="00A47909"/>
    <w:rsid w:val="00A50871"/>
    <w:rsid w:val="00A526AC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A51F1"/>
    <w:rsid w:val="00AB1CB6"/>
    <w:rsid w:val="00AB1D9A"/>
    <w:rsid w:val="00AB4241"/>
    <w:rsid w:val="00AC1920"/>
    <w:rsid w:val="00AC5067"/>
    <w:rsid w:val="00AC640F"/>
    <w:rsid w:val="00AD0D13"/>
    <w:rsid w:val="00AD44FE"/>
    <w:rsid w:val="00AD53C9"/>
    <w:rsid w:val="00AE2593"/>
    <w:rsid w:val="00AE3A6C"/>
    <w:rsid w:val="00AE49F1"/>
    <w:rsid w:val="00AE78A7"/>
    <w:rsid w:val="00AF7785"/>
    <w:rsid w:val="00B00FA6"/>
    <w:rsid w:val="00B05CCA"/>
    <w:rsid w:val="00B11921"/>
    <w:rsid w:val="00B12133"/>
    <w:rsid w:val="00B14271"/>
    <w:rsid w:val="00B1450C"/>
    <w:rsid w:val="00B14C02"/>
    <w:rsid w:val="00B1577B"/>
    <w:rsid w:val="00B16270"/>
    <w:rsid w:val="00B25FC0"/>
    <w:rsid w:val="00B2685D"/>
    <w:rsid w:val="00B30279"/>
    <w:rsid w:val="00B30351"/>
    <w:rsid w:val="00B31307"/>
    <w:rsid w:val="00B31E96"/>
    <w:rsid w:val="00B33C2A"/>
    <w:rsid w:val="00B355A1"/>
    <w:rsid w:val="00B41DF5"/>
    <w:rsid w:val="00B4229F"/>
    <w:rsid w:val="00B422EC"/>
    <w:rsid w:val="00B649DC"/>
    <w:rsid w:val="00B64C88"/>
    <w:rsid w:val="00B726D4"/>
    <w:rsid w:val="00B8214F"/>
    <w:rsid w:val="00B8443C"/>
    <w:rsid w:val="00B86A4F"/>
    <w:rsid w:val="00B93035"/>
    <w:rsid w:val="00B9337E"/>
    <w:rsid w:val="00B94CB8"/>
    <w:rsid w:val="00B958E8"/>
    <w:rsid w:val="00B97E4A"/>
    <w:rsid w:val="00BA09B2"/>
    <w:rsid w:val="00BA5B46"/>
    <w:rsid w:val="00BB5D0B"/>
    <w:rsid w:val="00BC0995"/>
    <w:rsid w:val="00BC32CC"/>
    <w:rsid w:val="00BD21BE"/>
    <w:rsid w:val="00BD3B2D"/>
    <w:rsid w:val="00BE5C15"/>
    <w:rsid w:val="00BE5F9A"/>
    <w:rsid w:val="00BE793A"/>
    <w:rsid w:val="00BF1A5C"/>
    <w:rsid w:val="00BF2B82"/>
    <w:rsid w:val="00BF432A"/>
    <w:rsid w:val="00BF6E82"/>
    <w:rsid w:val="00C01BBE"/>
    <w:rsid w:val="00C060C7"/>
    <w:rsid w:val="00C24C17"/>
    <w:rsid w:val="00C258B8"/>
    <w:rsid w:val="00C34A1A"/>
    <w:rsid w:val="00C3758F"/>
    <w:rsid w:val="00C40B88"/>
    <w:rsid w:val="00C42C93"/>
    <w:rsid w:val="00C42D8B"/>
    <w:rsid w:val="00C4442E"/>
    <w:rsid w:val="00C45048"/>
    <w:rsid w:val="00C47D87"/>
    <w:rsid w:val="00C5376E"/>
    <w:rsid w:val="00C56D58"/>
    <w:rsid w:val="00C57B6B"/>
    <w:rsid w:val="00C60247"/>
    <w:rsid w:val="00C77C05"/>
    <w:rsid w:val="00C808A6"/>
    <w:rsid w:val="00C81A37"/>
    <w:rsid w:val="00C94F7F"/>
    <w:rsid w:val="00C97091"/>
    <w:rsid w:val="00C97260"/>
    <w:rsid w:val="00CA1BA1"/>
    <w:rsid w:val="00CA2001"/>
    <w:rsid w:val="00CB571D"/>
    <w:rsid w:val="00CB5B6C"/>
    <w:rsid w:val="00CC052E"/>
    <w:rsid w:val="00CD16BE"/>
    <w:rsid w:val="00CD2B99"/>
    <w:rsid w:val="00CD4616"/>
    <w:rsid w:val="00CD47AC"/>
    <w:rsid w:val="00CD56AF"/>
    <w:rsid w:val="00CE33D5"/>
    <w:rsid w:val="00CF5D37"/>
    <w:rsid w:val="00CF6A0D"/>
    <w:rsid w:val="00CF6F33"/>
    <w:rsid w:val="00D02248"/>
    <w:rsid w:val="00D035F0"/>
    <w:rsid w:val="00D063B8"/>
    <w:rsid w:val="00D06825"/>
    <w:rsid w:val="00D06A0F"/>
    <w:rsid w:val="00D06E3D"/>
    <w:rsid w:val="00D06E4D"/>
    <w:rsid w:val="00D16F5F"/>
    <w:rsid w:val="00D1711C"/>
    <w:rsid w:val="00D17746"/>
    <w:rsid w:val="00D17E3B"/>
    <w:rsid w:val="00D223BA"/>
    <w:rsid w:val="00D23C09"/>
    <w:rsid w:val="00D23CED"/>
    <w:rsid w:val="00D24BD2"/>
    <w:rsid w:val="00D2573D"/>
    <w:rsid w:val="00D25C34"/>
    <w:rsid w:val="00D260A2"/>
    <w:rsid w:val="00D27948"/>
    <w:rsid w:val="00D30CC6"/>
    <w:rsid w:val="00D3260C"/>
    <w:rsid w:val="00D35790"/>
    <w:rsid w:val="00D40C84"/>
    <w:rsid w:val="00D41A62"/>
    <w:rsid w:val="00D556A9"/>
    <w:rsid w:val="00D5653B"/>
    <w:rsid w:val="00D5709E"/>
    <w:rsid w:val="00D62EF1"/>
    <w:rsid w:val="00D6309D"/>
    <w:rsid w:val="00D644CA"/>
    <w:rsid w:val="00D66FC2"/>
    <w:rsid w:val="00D76C7E"/>
    <w:rsid w:val="00D771DE"/>
    <w:rsid w:val="00D7776D"/>
    <w:rsid w:val="00D80DE3"/>
    <w:rsid w:val="00D873E6"/>
    <w:rsid w:val="00D91FD6"/>
    <w:rsid w:val="00D9293F"/>
    <w:rsid w:val="00D931EE"/>
    <w:rsid w:val="00D93598"/>
    <w:rsid w:val="00D9493D"/>
    <w:rsid w:val="00D96D4C"/>
    <w:rsid w:val="00DA1CEE"/>
    <w:rsid w:val="00DA1E18"/>
    <w:rsid w:val="00DA2009"/>
    <w:rsid w:val="00DA47B4"/>
    <w:rsid w:val="00DA57A9"/>
    <w:rsid w:val="00DB05B1"/>
    <w:rsid w:val="00DB5A79"/>
    <w:rsid w:val="00DB6C35"/>
    <w:rsid w:val="00DC2465"/>
    <w:rsid w:val="00DD0FFA"/>
    <w:rsid w:val="00DD405E"/>
    <w:rsid w:val="00DD512E"/>
    <w:rsid w:val="00DE1177"/>
    <w:rsid w:val="00DE2CEA"/>
    <w:rsid w:val="00DE65D4"/>
    <w:rsid w:val="00DE6A3C"/>
    <w:rsid w:val="00DE74F4"/>
    <w:rsid w:val="00DE7F97"/>
    <w:rsid w:val="00DF1010"/>
    <w:rsid w:val="00DF5A74"/>
    <w:rsid w:val="00DF5AEA"/>
    <w:rsid w:val="00DF63F6"/>
    <w:rsid w:val="00E06E5F"/>
    <w:rsid w:val="00E13747"/>
    <w:rsid w:val="00E17B72"/>
    <w:rsid w:val="00E17DD0"/>
    <w:rsid w:val="00E23E6F"/>
    <w:rsid w:val="00E25AEA"/>
    <w:rsid w:val="00E279A9"/>
    <w:rsid w:val="00E30DEF"/>
    <w:rsid w:val="00E30ED2"/>
    <w:rsid w:val="00E31276"/>
    <w:rsid w:val="00E31301"/>
    <w:rsid w:val="00E37F70"/>
    <w:rsid w:val="00E41C82"/>
    <w:rsid w:val="00E446C1"/>
    <w:rsid w:val="00E462C0"/>
    <w:rsid w:val="00E474FD"/>
    <w:rsid w:val="00E52503"/>
    <w:rsid w:val="00E54D32"/>
    <w:rsid w:val="00E5593C"/>
    <w:rsid w:val="00E72F3E"/>
    <w:rsid w:val="00E758B9"/>
    <w:rsid w:val="00E82C03"/>
    <w:rsid w:val="00E84FD2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A6043"/>
    <w:rsid w:val="00EA6A0B"/>
    <w:rsid w:val="00EB46D9"/>
    <w:rsid w:val="00EB75BE"/>
    <w:rsid w:val="00EC142D"/>
    <w:rsid w:val="00EC1E16"/>
    <w:rsid w:val="00EC5E9E"/>
    <w:rsid w:val="00EC7D02"/>
    <w:rsid w:val="00ED0024"/>
    <w:rsid w:val="00ED0F85"/>
    <w:rsid w:val="00ED2330"/>
    <w:rsid w:val="00ED2B5C"/>
    <w:rsid w:val="00ED3269"/>
    <w:rsid w:val="00ED5DC1"/>
    <w:rsid w:val="00ED684A"/>
    <w:rsid w:val="00EE0B7D"/>
    <w:rsid w:val="00EE1A8C"/>
    <w:rsid w:val="00EE4643"/>
    <w:rsid w:val="00EE7606"/>
    <w:rsid w:val="00EF1330"/>
    <w:rsid w:val="00EF15FF"/>
    <w:rsid w:val="00EF2C74"/>
    <w:rsid w:val="00EF4899"/>
    <w:rsid w:val="00EF48A4"/>
    <w:rsid w:val="00EF6AF2"/>
    <w:rsid w:val="00EF6C53"/>
    <w:rsid w:val="00EF7111"/>
    <w:rsid w:val="00EF7D1A"/>
    <w:rsid w:val="00F00BB6"/>
    <w:rsid w:val="00F0448F"/>
    <w:rsid w:val="00F05B87"/>
    <w:rsid w:val="00F0716C"/>
    <w:rsid w:val="00F270E9"/>
    <w:rsid w:val="00F275C0"/>
    <w:rsid w:val="00F346B6"/>
    <w:rsid w:val="00F35E34"/>
    <w:rsid w:val="00F36145"/>
    <w:rsid w:val="00F37BDD"/>
    <w:rsid w:val="00F41503"/>
    <w:rsid w:val="00F422B2"/>
    <w:rsid w:val="00F466C8"/>
    <w:rsid w:val="00F469A9"/>
    <w:rsid w:val="00F50B46"/>
    <w:rsid w:val="00F50D1F"/>
    <w:rsid w:val="00F52419"/>
    <w:rsid w:val="00F535D6"/>
    <w:rsid w:val="00F53AB1"/>
    <w:rsid w:val="00F55DDE"/>
    <w:rsid w:val="00F6203E"/>
    <w:rsid w:val="00F635FC"/>
    <w:rsid w:val="00F63602"/>
    <w:rsid w:val="00F63649"/>
    <w:rsid w:val="00F63D03"/>
    <w:rsid w:val="00F65E2F"/>
    <w:rsid w:val="00F66516"/>
    <w:rsid w:val="00F67DF1"/>
    <w:rsid w:val="00F72AC3"/>
    <w:rsid w:val="00F75196"/>
    <w:rsid w:val="00F758D6"/>
    <w:rsid w:val="00F8309B"/>
    <w:rsid w:val="00F833C9"/>
    <w:rsid w:val="00F85860"/>
    <w:rsid w:val="00F90064"/>
    <w:rsid w:val="00F93167"/>
    <w:rsid w:val="00F96AFD"/>
    <w:rsid w:val="00FA1398"/>
    <w:rsid w:val="00FA2E19"/>
    <w:rsid w:val="00FA697F"/>
    <w:rsid w:val="00FB09F9"/>
    <w:rsid w:val="00FB5521"/>
    <w:rsid w:val="00FB610D"/>
    <w:rsid w:val="00FC09F5"/>
    <w:rsid w:val="00FC4477"/>
    <w:rsid w:val="00FC46FB"/>
    <w:rsid w:val="00FC52C5"/>
    <w:rsid w:val="00FC7667"/>
    <w:rsid w:val="00FD0734"/>
    <w:rsid w:val="00FD0A38"/>
    <w:rsid w:val="00FD2B85"/>
    <w:rsid w:val="00FD2BD3"/>
    <w:rsid w:val="00FD4CCA"/>
    <w:rsid w:val="00FE2A9E"/>
    <w:rsid w:val="00FF3019"/>
    <w:rsid w:val="00F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B7CF4401-79BF-42F3-8D8B-62B667D2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itre3">
    <w:name w:val="heading 3"/>
    <w:basedOn w:val="Titre2"/>
    <w:next w:val="Normal"/>
    <w:qFormat/>
    <w:rsid w:val="006F1596"/>
    <w:pPr>
      <w:outlineLvl w:val="2"/>
    </w:pPr>
    <w:rPr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ieddepage">
    <w:name w:val="footer"/>
    <w:basedOn w:val="Normal"/>
    <w:link w:val="PieddepageC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qFormat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Grilledutableau">
    <w:name w:val="Table Grid"/>
    <w:basedOn w:val="Tableau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Titre1Car">
    <w:name w:val="Titre 1 Car"/>
    <w:link w:val="Titre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Lienhypertext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Textedebulles">
    <w:name w:val="Balloon Text"/>
    <w:basedOn w:val="Normal"/>
    <w:link w:val="TextedebullesCar"/>
    <w:rsid w:val="00336854"/>
    <w:pPr>
      <w:spacing w:line="240" w:lineRule="auto"/>
    </w:pPr>
    <w:rPr>
      <w:sz w:val="18"/>
      <w:szCs w:val="18"/>
    </w:rPr>
  </w:style>
  <w:style w:type="character" w:customStyle="1" w:styleId="TextedebullesCar">
    <w:name w:val="Texte de bulles Car"/>
    <w:link w:val="Textedebulles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ieddepageCar">
    <w:name w:val="Pied de page Car"/>
    <w:link w:val="Pieddepage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Mentionnonrsolue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olicepardfau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olicepardfau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olicepardfaut"/>
    <w:rsid w:val="00336854"/>
    <w:rPr>
      <w:rFonts w:ascii="Segoe UI" w:hAnsi="Segoe UI"/>
      <w:b/>
      <w:bCs/>
      <w:sz w:val="18"/>
    </w:rPr>
  </w:style>
  <w:style w:type="paragraph" w:customStyle="1" w:styleId="paragraph">
    <w:name w:val="paragraph"/>
    <w:basedOn w:val="Normal"/>
    <w:rsid w:val="00E462C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normaltextrun">
    <w:name w:val="normaltextrun"/>
    <w:basedOn w:val="Policepardfaut"/>
    <w:rsid w:val="00E462C0"/>
  </w:style>
  <w:style w:type="character" w:styleId="Marquedecommentaire">
    <w:name w:val="annotation reference"/>
    <w:basedOn w:val="Policepardfaut"/>
    <w:rsid w:val="00D9493D"/>
    <w:rPr>
      <w:sz w:val="16"/>
      <w:szCs w:val="16"/>
    </w:rPr>
  </w:style>
  <w:style w:type="paragraph" w:styleId="Commentaire">
    <w:name w:val="annotation text"/>
    <w:basedOn w:val="Normal"/>
    <w:link w:val="CommentaireCar"/>
    <w:rsid w:val="00D949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D9493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rsid w:val="00D949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9493D"/>
    <w:rPr>
      <w:b/>
      <w:bCs/>
      <w:sz w:val="20"/>
      <w:szCs w:val="20"/>
    </w:rPr>
  </w:style>
  <w:style w:type="paragraph" w:styleId="Rvision">
    <w:name w:val="Revision"/>
    <w:hidden/>
    <w:uiPriority w:val="62"/>
    <w:unhideWhenUsed/>
    <w:rsid w:val="00942046"/>
    <w:rPr>
      <w:sz w:val="22"/>
    </w:rPr>
  </w:style>
  <w:style w:type="character" w:styleId="lev">
    <w:name w:val="Strong"/>
    <w:basedOn w:val="Policepardfaut"/>
    <w:uiPriority w:val="22"/>
    <w:qFormat/>
    <w:rsid w:val="00A12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CED378B2992643927C8DFF20AA4609" ma:contentTypeVersion="19" ma:contentTypeDescription="Ein neues Dokument erstellen." ma:contentTypeScope="" ma:versionID="5293e3efa774a65f6913286602c69e33">
  <xsd:schema xmlns:xsd="http://www.w3.org/2001/XMLSchema" xmlns:xs="http://www.w3.org/2001/XMLSchema" xmlns:p="http://schemas.microsoft.com/office/2006/metadata/properties" xmlns:ns2="6e187d42-5947-4b58-b566-b26d6f2aa9f5" xmlns:ns3="489b4ced-7960-41a7-bd62-aee7686ca7b5" xmlns:ns4="ef406d6b-70e0-427c-b08d-4edfc77771aa" targetNamespace="http://schemas.microsoft.com/office/2006/metadata/properties" ma:root="true" ma:fieldsID="c8a45438dd0987bdbf58364647840601" ns2:_="" ns3:_="" ns4:_="">
    <xsd:import namespace="6e187d42-5947-4b58-b566-b26d6f2aa9f5"/>
    <xsd:import namespace="489b4ced-7960-41a7-bd62-aee7686ca7b5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87d42-5947-4b58-b566-b26d6f2aa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b4ced-7960-41a7-bd62-aee7686ca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98fc03a-39b1-4c9d-9fb0-8273b52fdc59}" ma:internalName="TaxCatchAll" ma:showField="CatchAllData" ma:web="489b4ced-7960-41a7-bd62-aee7686ca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6e187d42-5947-4b58-b566-b26d6f2aa9f5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DE0B6A0-1290-442B-8B8D-C3DD60545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87d42-5947-4b58-b566-b26d6f2aa9f5"/>
    <ds:schemaRef ds:uri="489b4ced-7960-41a7-bd62-aee7686ca7b5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6e187d42-5947-4b58-b566-b26d6f2aa9f5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734</Words>
  <Characters>4042</Characters>
  <Application>Microsoft Office Word</Application>
  <DocSecurity>2</DocSecurity>
  <Lines>33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4767</CharactersWithSpaces>
  <SharedDoc>false</SharedDoc>
  <HLinks>
    <vt:vector size="12" baseType="variant"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Octavie Blandin</cp:lastModifiedBy>
  <cp:revision>4</cp:revision>
  <cp:lastPrinted>2024-01-17T12:28:00Z</cp:lastPrinted>
  <dcterms:created xsi:type="dcterms:W3CDTF">2024-01-17T12:28:00Z</dcterms:created>
  <dcterms:modified xsi:type="dcterms:W3CDTF">2024-01-17T12:29:00Z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0x010100ADA4CF9F5B4D224980D0DD8E7C791193</vt:lpwstr>
  </property>
  <property fmtid="{D5CDD505-2E9C-101B-9397-08002B2CF9AE}" pid="3" name="MediaServiceImageTags">
    <vt:lpwstr/>
  </property>
</Properties>
</file>