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0EC6862"/>
    <w:lvl w:ilvl="0" w:tplc="EF8C5560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hint="default" w:ascii="Wingdings" w:hAnsi="Wingdings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hint="default" w:ascii="Times New Roman" w:hAnsi="Times New Roman" w:cs="Times New Roman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A5563B"/>
    <w:multiLevelType w:val="hybridMultilevel"/>
    <w:tmpl w:val="C3BCB45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740AFE"/>
    <w:multiLevelType w:val="hybridMultilevel"/>
    <w:tmpl w:val="DA94119A"/>
    <w:lvl w:ilvl="0" w:tplc="08CA9A5A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hint="default" w:ascii="Segoe UI" w:hAnsi="Segoe UI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4B6752"/>
    <w:multiLevelType w:val="hybridMultilevel"/>
    <w:tmpl w:val="227EAEF2"/>
    <w:lvl w:ilvl="0" w:tplc="36002C28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E1000F"/>
        <w:sz w:val="24"/>
      </w:rPr>
    </w:lvl>
    <w:lvl w:ilvl="1" w:tplc="F84AC560">
      <w:numFmt w:val="bullet"/>
      <w:lvlText w:val="-"/>
      <w:lvlJc w:val="left"/>
      <w:pPr>
        <w:ind w:left="1080" w:hanging="360"/>
      </w:pPr>
      <w:rPr>
        <w:rFonts w:hint="default" w:ascii="Arial" w:hAnsi="Arial"/>
        <w:color w:val="FF0000"/>
        <w:lang w:val="it-I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BF2CF0"/>
    <w:multiLevelType w:val="hybridMultilevel"/>
    <w:tmpl w:val="50F2D0CE"/>
    <w:lvl w:ilvl="0" w:tplc="16ECC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A64E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44CC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9147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2BC1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E524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FD4D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2521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93E8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5AD902D5"/>
    <w:multiLevelType w:val="multilevel"/>
    <w:tmpl w:val="CA5E0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hint="default" w:ascii="Wingdings" w:hAnsi="Wingdings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D266238"/>
    <w:multiLevelType w:val="hybridMultilevel"/>
    <w:tmpl w:val="9A4021B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4697967">
    <w:abstractNumId w:val="2"/>
  </w:num>
  <w:num w:numId="2" w16cid:durableId="1563175876">
    <w:abstractNumId w:val="1"/>
  </w:num>
  <w:num w:numId="3" w16cid:durableId="1141115785">
    <w:abstractNumId w:val="12"/>
  </w:num>
  <w:num w:numId="4" w16cid:durableId="1658344630">
    <w:abstractNumId w:val="7"/>
  </w:num>
  <w:num w:numId="5" w16cid:durableId="2132553883">
    <w:abstractNumId w:val="5"/>
  </w:num>
  <w:num w:numId="6" w16cid:durableId="545726518">
    <w:abstractNumId w:val="8"/>
  </w:num>
  <w:num w:numId="7" w16cid:durableId="798450495">
    <w:abstractNumId w:val="10"/>
  </w:num>
  <w:num w:numId="8" w16cid:durableId="454642566">
    <w:abstractNumId w:val="6"/>
  </w:num>
  <w:num w:numId="9" w16cid:durableId="779758863">
    <w:abstractNumId w:val="0"/>
  </w:num>
  <w:num w:numId="10" w16cid:durableId="1684356537">
    <w:abstractNumId w:val="4"/>
  </w:num>
  <w:num w:numId="11" w16cid:durableId="441844613">
    <w:abstractNumId w:val="11"/>
  </w:num>
  <w:num w:numId="12" w16cid:durableId="802697211">
    <w:abstractNumId w:val="13"/>
  </w:num>
  <w:num w:numId="13" w16cid:durableId="2036728915">
    <w:abstractNumId w:val="3"/>
  </w:num>
  <w:num w:numId="14" w16cid:durableId="89489870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2F5"/>
    <w:rsid w:val="00001861"/>
    <w:rsid w:val="000024BD"/>
    <w:rsid w:val="00002AA4"/>
    <w:rsid w:val="00002FE0"/>
    <w:rsid w:val="00003F1A"/>
    <w:rsid w:val="000049DB"/>
    <w:rsid w:val="00005267"/>
    <w:rsid w:val="00006346"/>
    <w:rsid w:val="000100F1"/>
    <w:rsid w:val="0002004B"/>
    <w:rsid w:val="00021C67"/>
    <w:rsid w:val="00030557"/>
    <w:rsid w:val="00030F51"/>
    <w:rsid w:val="00035A84"/>
    <w:rsid w:val="00040CC9"/>
    <w:rsid w:val="00041023"/>
    <w:rsid w:val="0004199C"/>
    <w:rsid w:val="00046845"/>
    <w:rsid w:val="00050DE9"/>
    <w:rsid w:val="00051E86"/>
    <w:rsid w:val="00054F7F"/>
    <w:rsid w:val="00055447"/>
    <w:rsid w:val="000575F9"/>
    <w:rsid w:val="00060BF3"/>
    <w:rsid w:val="00060D28"/>
    <w:rsid w:val="000618FC"/>
    <w:rsid w:val="0006344D"/>
    <w:rsid w:val="000638EF"/>
    <w:rsid w:val="00066030"/>
    <w:rsid w:val="00067071"/>
    <w:rsid w:val="000674E1"/>
    <w:rsid w:val="00070B7A"/>
    <w:rsid w:val="000722E8"/>
    <w:rsid w:val="00073413"/>
    <w:rsid w:val="00074358"/>
    <w:rsid w:val="00075870"/>
    <w:rsid w:val="000778BD"/>
    <w:rsid w:val="00077DF6"/>
    <w:rsid w:val="000803D2"/>
    <w:rsid w:val="000808DC"/>
    <w:rsid w:val="000808F3"/>
    <w:rsid w:val="00080D10"/>
    <w:rsid w:val="0008357F"/>
    <w:rsid w:val="00083B58"/>
    <w:rsid w:val="00083B9D"/>
    <w:rsid w:val="00084890"/>
    <w:rsid w:val="000863DE"/>
    <w:rsid w:val="00086EAB"/>
    <w:rsid w:val="000876EA"/>
    <w:rsid w:val="00092D24"/>
    <w:rsid w:val="00093064"/>
    <w:rsid w:val="00093A6D"/>
    <w:rsid w:val="00095CE4"/>
    <w:rsid w:val="00095D8E"/>
    <w:rsid w:val="000A0407"/>
    <w:rsid w:val="000A127D"/>
    <w:rsid w:val="000A3AC3"/>
    <w:rsid w:val="000A4407"/>
    <w:rsid w:val="000A56DD"/>
    <w:rsid w:val="000A5867"/>
    <w:rsid w:val="000A69C1"/>
    <w:rsid w:val="000A7721"/>
    <w:rsid w:val="000B1421"/>
    <w:rsid w:val="000B19C5"/>
    <w:rsid w:val="000B21BF"/>
    <w:rsid w:val="000B33AC"/>
    <w:rsid w:val="000B383D"/>
    <w:rsid w:val="000B406F"/>
    <w:rsid w:val="000B5115"/>
    <w:rsid w:val="000B5232"/>
    <w:rsid w:val="000B695A"/>
    <w:rsid w:val="000C210A"/>
    <w:rsid w:val="000C2BFF"/>
    <w:rsid w:val="000C2F1A"/>
    <w:rsid w:val="000C56DD"/>
    <w:rsid w:val="000C5F16"/>
    <w:rsid w:val="000D1672"/>
    <w:rsid w:val="000D214D"/>
    <w:rsid w:val="000D21CD"/>
    <w:rsid w:val="000D2C0B"/>
    <w:rsid w:val="000D4223"/>
    <w:rsid w:val="000E27CA"/>
    <w:rsid w:val="000E29B9"/>
    <w:rsid w:val="000E2DCC"/>
    <w:rsid w:val="000E2F62"/>
    <w:rsid w:val="000E38ED"/>
    <w:rsid w:val="000E4D3E"/>
    <w:rsid w:val="000E7F24"/>
    <w:rsid w:val="000F03BE"/>
    <w:rsid w:val="000F1757"/>
    <w:rsid w:val="000F225B"/>
    <w:rsid w:val="000F459A"/>
    <w:rsid w:val="000F7FAF"/>
    <w:rsid w:val="00101033"/>
    <w:rsid w:val="001038DC"/>
    <w:rsid w:val="001046F4"/>
    <w:rsid w:val="00105571"/>
    <w:rsid w:val="00105975"/>
    <w:rsid w:val="00106375"/>
    <w:rsid w:val="00106E89"/>
    <w:rsid w:val="00111F4D"/>
    <w:rsid w:val="00112A28"/>
    <w:rsid w:val="00113B6B"/>
    <w:rsid w:val="00113E5F"/>
    <w:rsid w:val="00115230"/>
    <w:rsid w:val="00115B5F"/>
    <w:rsid w:val="001162B4"/>
    <w:rsid w:val="001215E3"/>
    <w:rsid w:val="00121873"/>
    <w:rsid w:val="00122C50"/>
    <w:rsid w:val="00122CBC"/>
    <w:rsid w:val="00122FC3"/>
    <w:rsid w:val="00126D4A"/>
    <w:rsid w:val="00127BC6"/>
    <w:rsid w:val="00130227"/>
    <w:rsid w:val="00132DA9"/>
    <w:rsid w:val="0013305B"/>
    <w:rsid w:val="001338A5"/>
    <w:rsid w:val="00133B99"/>
    <w:rsid w:val="001344A7"/>
    <w:rsid w:val="0014149E"/>
    <w:rsid w:val="00141741"/>
    <w:rsid w:val="00143372"/>
    <w:rsid w:val="001443BD"/>
    <w:rsid w:val="001449DB"/>
    <w:rsid w:val="00145812"/>
    <w:rsid w:val="00147A69"/>
    <w:rsid w:val="00150606"/>
    <w:rsid w:val="00150DDE"/>
    <w:rsid w:val="0015208F"/>
    <w:rsid w:val="00152CD7"/>
    <w:rsid w:val="001548C8"/>
    <w:rsid w:val="00154EBF"/>
    <w:rsid w:val="00156310"/>
    <w:rsid w:val="00157108"/>
    <w:rsid w:val="001577E9"/>
    <w:rsid w:val="0016138C"/>
    <w:rsid w:val="00161D63"/>
    <w:rsid w:val="00164BC2"/>
    <w:rsid w:val="001705EF"/>
    <w:rsid w:val="00172AD2"/>
    <w:rsid w:val="001731CE"/>
    <w:rsid w:val="00173D4C"/>
    <w:rsid w:val="00173FE0"/>
    <w:rsid w:val="001804BD"/>
    <w:rsid w:val="00182290"/>
    <w:rsid w:val="00183454"/>
    <w:rsid w:val="00185DBA"/>
    <w:rsid w:val="001860BB"/>
    <w:rsid w:val="001865D6"/>
    <w:rsid w:val="0018676E"/>
    <w:rsid w:val="00190C2D"/>
    <w:rsid w:val="001928D4"/>
    <w:rsid w:val="0019384F"/>
    <w:rsid w:val="00195C72"/>
    <w:rsid w:val="00196C58"/>
    <w:rsid w:val="001A0C27"/>
    <w:rsid w:val="001A1B7F"/>
    <w:rsid w:val="001A224C"/>
    <w:rsid w:val="001A44D1"/>
    <w:rsid w:val="001A49C6"/>
    <w:rsid w:val="001A5E94"/>
    <w:rsid w:val="001B36A1"/>
    <w:rsid w:val="001B3FC4"/>
    <w:rsid w:val="001B4993"/>
    <w:rsid w:val="001B4F75"/>
    <w:rsid w:val="001B57F9"/>
    <w:rsid w:val="001B649D"/>
    <w:rsid w:val="001B7C20"/>
    <w:rsid w:val="001C0B32"/>
    <w:rsid w:val="001C1DCB"/>
    <w:rsid w:val="001C4BE1"/>
    <w:rsid w:val="001C7DB0"/>
    <w:rsid w:val="001D122A"/>
    <w:rsid w:val="001D5C40"/>
    <w:rsid w:val="001D7547"/>
    <w:rsid w:val="001D7ADF"/>
    <w:rsid w:val="001E0F71"/>
    <w:rsid w:val="001E1008"/>
    <w:rsid w:val="001E2D35"/>
    <w:rsid w:val="001E60F0"/>
    <w:rsid w:val="001E6D05"/>
    <w:rsid w:val="001E7C28"/>
    <w:rsid w:val="001F034E"/>
    <w:rsid w:val="001F1BDF"/>
    <w:rsid w:val="001F1E06"/>
    <w:rsid w:val="001F4956"/>
    <w:rsid w:val="001F7110"/>
    <w:rsid w:val="001F7E96"/>
    <w:rsid w:val="00200D18"/>
    <w:rsid w:val="00202284"/>
    <w:rsid w:val="00205920"/>
    <w:rsid w:val="00206A21"/>
    <w:rsid w:val="00212488"/>
    <w:rsid w:val="00215B55"/>
    <w:rsid w:val="00220628"/>
    <w:rsid w:val="00222BF4"/>
    <w:rsid w:val="00222D75"/>
    <w:rsid w:val="0022302C"/>
    <w:rsid w:val="002240AC"/>
    <w:rsid w:val="002264E1"/>
    <w:rsid w:val="002304D2"/>
    <w:rsid w:val="00231232"/>
    <w:rsid w:val="00231E45"/>
    <w:rsid w:val="00233C0A"/>
    <w:rsid w:val="00234ABD"/>
    <w:rsid w:val="00236E2A"/>
    <w:rsid w:val="00237F62"/>
    <w:rsid w:val="002427CB"/>
    <w:rsid w:val="00242A97"/>
    <w:rsid w:val="0024364C"/>
    <w:rsid w:val="00244387"/>
    <w:rsid w:val="00244B3A"/>
    <w:rsid w:val="0024586A"/>
    <w:rsid w:val="00250049"/>
    <w:rsid w:val="00251C2B"/>
    <w:rsid w:val="0025220E"/>
    <w:rsid w:val="00252DBD"/>
    <w:rsid w:val="002536DC"/>
    <w:rsid w:val="00253B33"/>
    <w:rsid w:val="00255631"/>
    <w:rsid w:val="00256F0C"/>
    <w:rsid w:val="00261C7F"/>
    <w:rsid w:val="00262C05"/>
    <w:rsid w:val="00270E46"/>
    <w:rsid w:val="00271734"/>
    <w:rsid w:val="002720FC"/>
    <w:rsid w:val="00275027"/>
    <w:rsid w:val="00281D14"/>
    <w:rsid w:val="00282082"/>
    <w:rsid w:val="00282C13"/>
    <w:rsid w:val="00291160"/>
    <w:rsid w:val="00292A53"/>
    <w:rsid w:val="002949F1"/>
    <w:rsid w:val="00296784"/>
    <w:rsid w:val="002A0304"/>
    <w:rsid w:val="002A0CCC"/>
    <w:rsid w:val="002A0DF7"/>
    <w:rsid w:val="002A2975"/>
    <w:rsid w:val="002A60E0"/>
    <w:rsid w:val="002A7A25"/>
    <w:rsid w:val="002B3A62"/>
    <w:rsid w:val="002C07F7"/>
    <w:rsid w:val="002C0B76"/>
    <w:rsid w:val="002C1344"/>
    <w:rsid w:val="002C1DCA"/>
    <w:rsid w:val="002C252E"/>
    <w:rsid w:val="002C6773"/>
    <w:rsid w:val="002C725D"/>
    <w:rsid w:val="002C7E42"/>
    <w:rsid w:val="002D2A3D"/>
    <w:rsid w:val="002D5639"/>
    <w:rsid w:val="002D615F"/>
    <w:rsid w:val="002D6160"/>
    <w:rsid w:val="002D6D0C"/>
    <w:rsid w:val="002E0B17"/>
    <w:rsid w:val="002E11C2"/>
    <w:rsid w:val="002E33EE"/>
    <w:rsid w:val="002E393B"/>
    <w:rsid w:val="002E4D0F"/>
    <w:rsid w:val="002E4FFB"/>
    <w:rsid w:val="002E7DED"/>
    <w:rsid w:val="002F091D"/>
    <w:rsid w:val="002F142F"/>
    <w:rsid w:val="002F3C59"/>
    <w:rsid w:val="002F78EA"/>
    <w:rsid w:val="002F7E11"/>
    <w:rsid w:val="002F7FDE"/>
    <w:rsid w:val="00300B3D"/>
    <w:rsid w:val="00302C5E"/>
    <w:rsid w:val="003035A8"/>
    <w:rsid w:val="00303767"/>
    <w:rsid w:val="00303CF4"/>
    <w:rsid w:val="00304087"/>
    <w:rsid w:val="00304C25"/>
    <w:rsid w:val="00307331"/>
    <w:rsid w:val="0030734B"/>
    <w:rsid w:val="003076C3"/>
    <w:rsid w:val="003104D5"/>
    <w:rsid w:val="00310ACD"/>
    <w:rsid w:val="00310ACF"/>
    <w:rsid w:val="00310F19"/>
    <w:rsid w:val="003134A3"/>
    <w:rsid w:val="0031379F"/>
    <w:rsid w:val="00314EE2"/>
    <w:rsid w:val="003158D7"/>
    <w:rsid w:val="00316785"/>
    <w:rsid w:val="00320473"/>
    <w:rsid w:val="00320A26"/>
    <w:rsid w:val="00321344"/>
    <w:rsid w:val="00322707"/>
    <w:rsid w:val="00322D7F"/>
    <w:rsid w:val="00324511"/>
    <w:rsid w:val="00324C1C"/>
    <w:rsid w:val="00331858"/>
    <w:rsid w:val="0033369D"/>
    <w:rsid w:val="003340B6"/>
    <w:rsid w:val="0033451C"/>
    <w:rsid w:val="00334FA6"/>
    <w:rsid w:val="003355EE"/>
    <w:rsid w:val="00335766"/>
    <w:rsid w:val="00335C4C"/>
    <w:rsid w:val="00336854"/>
    <w:rsid w:val="0034015C"/>
    <w:rsid w:val="00342B09"/>
    <w:rsid w:val="00343A91"/>
    <w:rsid w:val="00343AFB"/>
    <w:rsid w:val="003442F4"/>
    <w:rsid w:val="00344362"/>
    <w:rsid w:val="003467CE"/>
    <w:rsid w:val="00347BB0"/>
    <w:rsid w:val="00350E98"/>
    <w:rsid w:val="0035218F"/>
    <w:rsid w:val="00353705"/>
    <w:rsid w:val="003545C4"/>
    <w:rsid w:val="00354EAE"/>
    <w:rsid w:val="003562E8"/>
    <w:rsid w:val="003567DD"/>
    <w:rsid w:val="0036036A"/>
    <w:rsid w:val="0036357D"/>
    <w:rsid w:val="00363912"/>
    <w:rsid w:val="003649BC"/>
    <w:rsid w:val="00364B61"/>
    <w:rsid w:val="00365E44"/>
    <w:rsid w:val="00366DCF"/>
    <w:rsid w:val="00367AA1"/>
    <w:rsid w:val="00372E36"/>
    <w:rsid w:val="00376EE9"/>
    <w:rsid w:val="00377333"/>
    <w:rsid w:val="003775CB"/>
    <w:rsid w:val="00377CBB"/>
    <w:rsid w:val="00380E51"/>
    <w:rsid w:val="0038157F"/>
    <w:rsid w:val="00381807"/>
    <w:rsid w:val="00383848"/>
    <w:rsid w:val="00385068"/>
    <w:rsid w:val="00385185"/>
    <w:rsid w:val="003858C8"/>
    <w:rsid w:val="00386514"/>
    <w:rsid w:val="003877B6"/>
    <w:rsid w:val="0039014F"/>
    <w:rsid w:val="00391734"/>
    <w:rsid w:val="00391D60"/>
    <w:rsid w:val="00393887"/>
    <w:rsid w:val="00394294"/>
    <w:rsid w:val="0039430B"/>
    <w:rsid w:val="00394C6B"/>
    <w:rsid w:val="00395271"/>
    <w:rsid w:val="0039597A"/>
    <w:rsid w:val="003970C7"/>
    <w:rsid w:val="003A1322"/>
    <w:rsid w:val="003A3119"/>
    <w:rsid w:val="003A4E62"/>
    <w:rsid w:val="003A56CA"/>
    <w:rsid w:val="003A652F"/>
    <w:rsid w:val="003A6EB7"/>
    <w:rsid w:val="003A772D"/>
    <w:rsid w:val="003A7C09"/>
    <w:rsid w:val="003B1069"/>
    <w:rsid w:val="003B390A"/>
    <w:rsid w:val="003B463E"/>
    <w:rsid w:val="003B50BE"/>
    <w:rsid w:val="003B5A80"/>
    <w:rsid w:val="003C15DE"/>
    <w:rsid w:val="003C2800"/>
    <w:rsid w:val="003C3F70"/>
    <w:rsid w:val="003C4EB2"/>
    <w:rsid w:val="003C60B6"/>
    <w:rsid w:val="003C7B4D"/>
    <w:rsid w:val="003D63F4"/>
    <w:rsid w:val="003D6FEF"/>
    <w:rsid w:val="003E2599"/>
    <w:rsid w:val="003E5358"/>
    <w:rsid w:val="003E6BD9"/>
    <w:rsid w:val="003F1181"/>
    <w:rsid w:val="003F1AF3"/>
    <w:rsid w:val="003F21AF"/>
    <w:rsid w:val="003F31E9"/>
    <w:rsid w:val="003F34EE"/>
    <w:rsid w:val="003F4D8D"/>
    <w:rsid w:val="003F7E48"/>
    <w:rsid w:val="00402105"/>
    <w:rsid w:val="00411337"/>
    <w:rsid w:val="004113C6"/>
    <w:rsid w:val="004114FD"/>
    <w:rsid w:val="00412CA9"/>
    <w:rsid w:val="00413250"/>
    <w:rsid w:val="00414C4E"/>
    <w:rsid w:val="00417DEF"/>
    <w:rsid w:val="0042016B"/>
    <w:rsid w:val="00424106"/>
    <w:rsid w:val="00424155"/>
    <w:rsid w:val="00424456"/>
    <w:rsid w:val="00425DD0"/>
    <w:rsid w:val="00426E0C"/>
    <w:rsid w:val="004313E7"/>
    <w:rsid w:val="00432BED"/>
    <w:rsid w:val="00432C46"/>
    <w:rsid w:val="00432D6B"/>
    <w:rsid w:val="00434541"/>
    <w:rsid w:val="0043457D"/>
    <w:rsid w:val="00436BD2"/>
    <w:rsid w:val="00440511"/>
    <w:rsid w:val="00441449"/>
    <w:rsid w:val="0044314E"/>
    <w:rsid w:val="00443E48"/>
    <w:rsid w:val="00445612"/>
    <w:rsid w:val="0044705B"/>
    <w:rsid w:val="0044757F"/>
    <w:rsid w:val="0044763B"/>
    <w:rsid w:val="00447F59"/>
    <w:rsid w:val="00451F34"/>
    <w:rsid w:val="004526A7"/>
    <w:rsid w:val="00452E9A"/>
    <w:rsid w:val="00453A7B"/>
    <w:rsid w:val="00453BED"/>
    <w:rsid w:val="00454670"/>
    <w:rsid w:val="00455E7D"/>
    <w:rsid w:val="0045799A"/>
    <w:rsid w:val="004629B3"/>
    <w:rsid w:val="0046376E"/>
    <w:rsid w:val="004637F1"/>
    <w:rsid w:val="00463EB0"/>
    <w:rsid w:val="00464B99"/>
    <w:rsid w:val="0046690F"/>
    <w:rsid w:val="0046792F"/>
    <w:rsid w:val="00467F34"/>
    <w:rsid w:val="00471027"/>
    <w:rsid w:val="00472A56"/>
    <w:rsid w:val="00472FEC"/>
    <w:rsid w:val="004747D1"/>
    <w:rsid w:val="00474DD5"/>
    <w:rsid w:val="00475E3F"/>
    <w:rsid w:val="00475F84"/>
    <w:rsid w:val="004775B2"/>
    <w:rsid w:val="004778E1"/>
    <w:rsid w:val="0048113B"/>
    <w:rsid w:val="004852E1"/>
    <w:rsid w:val="004865C4"/>
    <w:rsid w:val="00487732"/>
    <w:rsid w:val="004904B4"/>
    <w:rsid w:val="00490A03"/>
    <w:rsid w:val="004910B9"/>
    <w:rsid w:val="0049165B"/>
    <w:rsid w:val="004927B5"/>
    <w:rsid w:val="00493327"/>
    <w:rsid w:val="00493715"/>
    <w:rsid w:val="00494DBE"/>
    <w:rsid w:val="00495CE6"/>
    <w:rsid w:val="0049676A"/>
    <w:rsid w:val="00497877"/>
    <w:rsid w:val="004A0606"/>
    <w:rsid w:val="004A12DE"/>
    <w:rsid w:val="004A323C"/>
    <w:rsid w:val="004A5179"/>
    <w:rsid w:val="004A6750"/>
    <w:rsid w:val="004A69F5"/>
    <w:rsid w:val="004A6A46"/>
    <w:rsid w:val="004A6A8C"/>
    <w:rsid w:val="004B0727"/>
    <w:rsid w:val="004B2344"/>
    <w:rsid w:val="004B3E14"/>
    <w:rsid w:val="004B54E8"/>
    <w:rsid w:val="004B5B71"/>
    <w:rsid w:val="004B6B43"/>
    <w:rsid w:val="004C4FEB"/>
    <w:rsid w:val="004C537A"/>
    <w:rsid w:val="004C6B79"/>
    <w:rsid w:val="004C759F"/>
    <w:rsid w:val="004D051A"/>
    <w:rsid w:val="004D059B"/>
    <w:rsid w:val="004D14D4"/>
    <w:rsid w:val="004D2759"/>
    <w:rsid w:val="004D37A7"/>
    <w:rsid w:val="004D4B39"/>
    <w:rsid w:val="004D4CB6"/>
    <w:rsid w:val="004D4CEE"/>
    <w:rsid w:val="004D5A56"/>
    <w:rsid w:val="004D6D2A"/>
    <w:rsid w:val="004E0E34"/>
    <w:rsid w:val="004E3341"/>
    <w:rsid w:val="004F10C1"/>
    <w:rsid w:val="004F3773"/>
    <w:rsid w:val="004F5AB4"/>
    <w:rsid w:val="00502E62"/>
    <w:rsid w:val="00503A2B"/>
    <w:rsid w:val="00504452"/>
    <w:rsid w:val="005069FD"/>
    <w:rsid w:val="00506B8A"/>
    <w:rsid w:val="005070E9"/>
    <w:rsid w:val="00507470"/>
    <w:rsid w:val="0051139B"/>
    <w:rsid w:val="00512253"/>
    <w:rsid w:val="005130C5"/>
    <w:rsid w:val="005137B4"/>
    <w:rsid w:val="005160D9"/>
    <w:rsid w:val="00516144"/>
    <w:rsid w:val="005163A1"/>
    <w:rsid w:val="0051641D"/>
    <w:rsid w:val="00517A52"/>
    <w:rsid w:val="00517FA4"/>
    <w:rsid w:val="00520395"/>
    <w:rsid w:val="00521921"/>
    <w:rsid w:val="0052212B"/>
    <w:rsid w:val="0052490A"/>
    <w:rsid w:val="0052517E"/>
    <w:rsid w:val="00527F7F"/>
    <w:rsid w:val="00531A35"/>
    <w:rsid w:val="00531B98"/>
    <w:rsid w:val="00532214"/>
    <w:rsid w:val="00533BFD"/>
    <w:rsid w:val="005345FB"/>
    <w:rsid w:val="00534B46"/>
    <w:rsid w:val="00540358"/>
    <w:rsid w:val="00540D47"/>
    <w:rsid w:val="005427D4"/>
    <w:rsid w:val="00547640"/>
    <w:rsid w:val="00550864"/>
    <w:rsid w:val="00550E56"/>
    <w:rsid w:val="00554012"/>
    <w:rsid w:val="0055542A"/>
    <w:rsid w:val="0055571E"/>
    <w:rsid w:val="00555F58"/>
    <w:rsid w:val="00556503"/>
    <w:rsid w:val="00556F67"/>
    <w:rsid w:val="005574F7"/>
    <w:rsid w:val="00557F2C"/>
    <w:rsid w:val="00560834"/>
    <w:rsid w:val="00562830"/>
    <w:rsid w:val="00564A0E"/>
    <w:rsid w:val="00565557"/>
    <w:rsid w:val="00570E7B"/>
    <w:rsid w:val="005711E2"/>
    <w:rsid w:val="00571884"/>
    <w:rsid w:val="00572056"/>
    <w:rsid w:val="00572A99"/>
    <w:rsid w:val="00573F14"/>
    <w:rsid w:val="00580FCA"/>
    <w:rsid w:val="00582A7A"/>
    <w:rsid w:val="005833F0"/>
    <w:rsid w:val="005863DE"/>
    <w:rsid w:val="00586CAF"/>
    <w:rsid w:val="005873E9"/>
    <w:rsid w:val="00591180"/>
    <w:rsid w:val="00595834"/>
    <w:rsid w:val="0059722C"/>
    <w:rsid w:val="0059747E"/>
    <w:rsid w:val="005974C4"/>
    <w:rsid w:val="00597D07"/>
    <w:rsid w:val="005A3846"/>
    <w:rsid w:val="005A5313"/>
    <w:rsid w:val="005B004B"/>
    <w:rsid w:val="005B0DE8"/>
    <w:rsid w:val="005B1F0C"/>
    <w:rsid w:val="005B47EA"/>
    <w:rsid w:val="005B6A58"/>
    <w:rsid w:val="005B74BF"/>
    <w:rsid w:val="005C2F4F"/>
    <w:rsid w:val="005C6E34"/>
    <w:rsid w:val="005C7112"/>
    <w:rsid w:val="005D0407"/>
    <w:rsid w:val="005D0561"/>
    <w:rsid w:val="005D0AD9"/>
    <w:rsid w:val="005D1E2E"/>
    <w:rsid w:val="005D22F6"/>
    <w:rsid w:val="005D27CD"/>
    <w:rsid w:val="005D4B9A"/>
    <w:rsid w:val="005D78FF"/>
    <w:rsid w:val="005E0C30"/>
    <w:rsid w:val="005E18F4"/>
    <w:rsid w:val="005E2778"/>
    <w:rsid w:val="005E3779"/>
    <w:rsid w:val="005E54D5"/>
    <w:rsid w:val="005E65B0"/>
    <w:rsid w:val="005E69D9"/>
    <w:rsid w:val="005F1770"/>
    <w:rsid w:val="005F27F4"/>
    <w:rsid w:val="005F3239"/>
    <w:rsid w:val="005F3515"/>
    <w:rsid w:val="005F4761"/>
    <w:rsid w:val="005F55B1"/>
    <w:rsid w:val="005F6567"/>
    <w:rsid w:val="005F6CD4"/>
    <w:rsid w:val="00600641"/>
    <w:rsid w:val="00601ACB"/>
    <w:rsid w:val="006036BF"/>
    <w:rsid w:val="006036CA"/>
    <w:rsid w:val="00607256"/>
    <w:rsid w:val="006116B2"/>
    <w:rsid w:val="0061321A"/>
    <w:rsid w:val="00613D76"/>
    <w:rsid w:val="006144B1"/>
    <w:rsid w:val="00615B10"/>
    <w:rsid w:val="00623A22"/>
    <w:rsid w:val="006335F1"/>
    <w:rsid w:val="00634451"/>
    <w:rsid w:val="006345B6"/>
    <w:rsid w:val="00635712"/>
    <w:rsid w:val="00636686"/>
    <w:rsid w:val="006371D8"/>
    <w:rsid w:val="00640C2B"/>
    <w:rsid w:val="00640C8D"/>
    <w:rsid w:val="00640D27"/>
    <w:rsid w:val="00643D8A"/>
    <w:rsid w:val="006446C4"/>
    <w:rsid w:val="006513EB"/>
    <w:rsid w:val="006519E4"/>
    <w:rsid w:val="00652229"/>
    <w:rsid w:val="00652793"/>
    <w:rsid w:val="00652A54"/>
    <w:rsid w:val="00653244"/>
    <w:rsid w:val="00654217"/>
    <w:rsid w:val="00655FC2"/>
    <w:rsid w:val="00657745"/>
    <w:rsid w:val="006626CA"/>
    <w:rsid w:val="00663487"/>
    <w:rsid w:val="00664254"/>
    <w:rsid w:val="00664388"/>
    <w:rsid w:val="00664818"/>
    <w:rsid w:val="00666111"/>
    <w:rsid w:val="00670A4D"/>
    <w:rsid w:val="006716F0"/>
    <w:rsid w:val="00671D51"/>
    <w:rsid w:val="00671F4C"/>
    <w:rsid w:val="00672382"/>
    <w:rsid w:val="006736A8"/>
    <w:rsid w:val="00675605"/>
    <w:rsid w:val="0067613F"/>
    <w:rsid w:val="00680211"/>
    <w:rsid w:val="00681FD7"/>
    <w:rsid w:val="00682643"/>
    <w:rsid w:val="00682EB9"/>
    <w:rsid w:val="0068441A"/>
    <w:rsid w:val="00686387"/>
    <w:rsid w:val="00690B19"/>
    <w:rsid w:val="006944F0"/>
    <w:rsid w:val="006952C4"/>
    <w:rsid w:val="006A0A3C"/>
    <w:rsid w:val="006A15A7"/>
    <w:rsid w:val="006A72BF"/>
    <w:rsid w:val="006A79F0"/>
    <w:rsid w:val="006B066B"/>
    <w:rsid w:val="006B0EB9"/>
    <w:rsid w:val="006B2FB2"/>
    <w:rsid w:val="006B47EE"/>
    <w:rsid w:val="006B499F"/>
    <w:rsid w:val="006B7489"/>
    <w:rsid w:val="006C14EA"/>
    <w:rsid w:val="006C1A90"/>
    <w:rsid w:val="006C2C7A"/>
    <w:rsid w:val="006C37A7"/>
    <w:rsid w:val="006D0A77"/>
    <w:rsid w:val="006D1B83"/>
    <w:rsid w:val="006D4996"/>
    <w:rsid w:val="006D54AB"/>
    <w:rsid w:val="006D57AE"/>
    <w:rsid w:val="006E3006"/>
    <w:rsid w:val="006E4123"/>
    <w:rsid w:val="006E5032"/>
    <w:rsid w:val="006E5BDA"/>
    <w:rsid w:val="006F0FC7"/>
    <w:rsid w:val="006F1446"/>
    <w:rsid w:val="006F1753"/>
    <w:rsid w:val="006F23F3"/>
    <w:rsid w:val="006F39A9"/>
    <w:rsid w:val="006F3B80"/>
    <w:rsid w:val="006F3F09"/>
    <w:rsid w:val="006F670F"/>
    <w:rsid w:val="006F6D5B"/>
    <w:rsid w:val="006F7585"/>
    <w:rsid w:val="00700C80"/>
    <w:rsid w:val="00703272"/>
    <w:rsid w:val="0070469C"/>
    <w:rsid w:val="00705595"/>
    <w:rsid w:val="0070572E"/>
    <w:rsid w:val="0070733C"/>
    <w:rsid w:val="00710C5D"/>
    <w:rsid w:val="007115DB"/>
    <w:rsid w:val="0071348C"/>
    <w:rsid w:val="0071452E"/>
    <w:rsid w:val="00717273"/>
    <w:rsid w:val="007206F5"/>
    <w:rsid w:val="00720A17"/>
    <w:rsid w:val="00720FD4"/>
    <w:rsid w:val="00722392"/>
    <w:rsid w:val="00723C5E"/>
    <w:rsid w:val="00724AF2"/>
    <w:rsid w:val="0072578B"/>
    <w:rsid w:val="00726849"/>
    <w:rsid w:val="00727229"/>
    <w:rsid w:val="007304BB"/>
    <w:rsid w:val="0073096C"/>
    <w:rsid w:val="007319FC"/>
    <w:rsid w:val="00734518"/>
    <w:rsid w:val="00734CE8"/>
    <w:rsid w:val="00734DA2"/>
    <w:rsid w:val="00734EF6"/>
    <w:rsid w:val="00735ED4"/>
    <w:rsid w:val="00736A8D"/>
    <w:rsid w:val="00742398"/>
    <w:rsid w:val="007427CB"/>
    <w:rsid w:val="00742CEF"/>
    <w:rsid w:val="007443A6"/>
    <w:rsid w:val="00744D42"/>
    <w:rsid w:val="007466E7"/>
    <w:rsid w:val="00747263"/>
    <w:rsid w:val="00747CD7"/>
    <w:rsid w:val="007507B5"/>
    <w:rsid w:val="0075091D"/>
    <w:rsid w:val="00750CC4"/>
    <w:rsid w:val="00753A24"/>
    <w:rsid w:val="007568A5"/>
    <w:rsid w:val="00761152"/>
    <w:rsid w:val="00761F81"/>
    <w:rsid w:val="00763878"/>
    <w:rsid w:val="00763891"/>
    <w:rsid w:val="007639F0"/>
    <w:rsid w:val="007717F1"/>
    <w:rsid w:val="00772188"/>
    <w:rsid w:val="00777F9A"/>
    <w:rsid w:val="007813D0"/>
    <w:rsid w:val="00781A7C"/>
    <w:rsid w:val="00781B08"/>
    <w:rsid w:val="0078298E"/>
    <w:rsid w:val="00785993"/>
    <w:rsid w:val="007866E2"/>
    <w:rsid w:val="00786BA3"/>
    <w:rsid w:val="00787CD3"/>
    <w:rsid w:val="0079202F"/>
    <w:rsid w:val="007921C7"/>
    <w:rsid w:val="00795AF2"/>
    <w:rsid w:val="007A110F"/>
    <w:rsid w:val="007A1827"/>
    <w:rsid w:val="007A2477"/>
    <w:rsid w:val="007A2AAD"/>
    <w:rsid w:val="007A341F"/>
    <w:rsid w:val="007A4432"/>
    <w:rsid w:val="007A6284"/>
    <w:rsid w:val="007A6691"/>
    <w:rsid w:val="007A784E"/>
    <w:rsid w:val="007B32EB"/>
    <w:rsid w:val="007B3C10"/>
    <w:rsid w:val="007B4760"/>
    <w:rsid w:val="007B499C"/>
    <w:rsid w:val="007B4B86"/>
    <w:rsid w:val="007B4D4B"/>
    <w:rsid w:val="007C79A8"/>
    <w:rsid w:val="007D08B2"/>
    <w:rsid w:val="007D104A"/>
    <w:rsid w:val="007D1078"/>
    <w:rsid w:val="007D2A02"/>
    <w:rsid w:val="007D3A16"/>
    <w:rsid w:val="007D565D"/>
    <w:rsid w:val="007D6650"/>
    <w:rsid w:val="007E0411"/>
    <w:rsid w:val="007E067C"/>
    <w:rsid w:val="007E62A0"/>
    <w:rsid w:val="007E64B9"/>
    <w:rsid w:val="007E6EA1"/>
    <w:rsid w:val="007F0F63"/>
    <w:rsid w:val="007F106B"/>
    <w:rsid w:val="007F2B1E"/>
    <w:rsid w:val="007F4C34"/>
    <w:rsid w:val="007F543F"/>
    <w:rsid w:val="007F5DDD"/>
    <w:rsid w:val="007F62B4"/>
    <w:rsid w:val="007F68FF"/>
    <w:rsid w:val="007F6B5B"/>
    <w:rsid w:val="007F73D6"/>
    <w:rsid w:val="00801517"/>
    <w:rsid w:val="00801893"/>
    <w:rsid w:val="00802723"/>
    <w:rsid w:val="00802F6F"/>
    <w:rsid w:val="00802FD8"/>
    <w:rsid w:val="00806FA6"/>
    <w:rsid w:val="00810D53"/>
    <w:rsid w:val="00813D23"/>
    <w:rsid w:val="0081499A"/>
    <w:rsid w:val="00816649"/>
    <w:rsid w:val="00817328"/>
    <w:rsid w:val="00817AE8"/>
    <w:rsid w:val="00817DE8"/>
    <w:rsid w:val="008200C2"/>
    <w:rsid w:val="008229F5"/>
    <w:rsid w:val="008266B4"/>
    <w:rsid w:val="0082699A"/>
    <w:rsid w:val="00827E58"/>
    <w:rsid w:val="0083092B"/>
    <w:rsid w:val="008318D0"/>
    <w:rsid w:val="00832405"/>
    <w:rsid w:val="00833CEB"/>
    <w:rsid w:val="00836428"/>
    <w:rsid w:val="00836432"/>
    <w:rsid w:val="008372D2"/>
    <w:rsid w:val="008377BC"/>
    <w:rsid w:val="00840B13"/>
    <w:rsid w:val="00841364"/>
    <w:rsid w:val="00843041"/>
    <w:rsid w:val="008430C4"/>
    <w:rsid w:val="00844C17"/>
    <w:rsid w:val="00846FA6"/>
    <w:rsid w:val="00847726"/>
    <w:rsid w:val="00847993"/>
    <w:rsid w:val="00850992"/>
    <w:rsid w:val="00851002"/>
    <w:rsid w:val="00851EA4"/>
    <w:rsid w:val="00852511"/>
    <w:rsid w:val="00854348"/>
    <w:rsid w:val="00856952"/>
    <w:rsid w:val="00857601"/>
    <w:rsid w:val="00857E42"/>
    <w:rsid w:val="00860171"/>
    <w:rsid w:val="00860FC6"/>
    <w:rsid w:val="008614F1"/>
    <w:rsid w:val="008639B3"/>
    <w:rsid w:val="00863C1A"/>
    <w:rsid w:val="0086645B"/>
    <w:rsid w:val="008668BD"/>
    <w:rsid w:val="0086760F"/>
    <w:rsid w:val="00867B24"/>
    <w:rsid w:val="00867D96"/>
    <w:rsid w:val="00870A5C"/>
    <w:rsid w:val="0087142D"/>
    <w:rsid w:val="008717E5"/>
    <w:rsid w:val="00871D29"/>
    <w:rsid w:val="00872622"/>
    <w:rsid w:val="00873863"/>
    <w:rsid w:val="00873956"/>
    <w:rsid w:val="0087438B"/>
    <w:rsid w:val="00874DB1"/>
    <w:rsid w:val="00875F0D"/>
    <w:rsid w:val="00875F94"/>
    <w:rsid w:val="00880E72"/>
    <w:rsid w:val="008815CA"/>
    <w:rsid w:val="00881DCD"/>
    <w:rsid w:val="008825EE"/>
    <w:rsid w:val="0088276D"/>
    <w:rsid w:val="0088508D"/>
    <w:rsid w:val="008858D8"/>
    <w:rsid w:val="0088596E"/>
    <w:rsid w:val="00886A37"/>
    <w:rsid w:val="00887AA7"/>
    <w:rsid w:val="008907B8"/>
    <w:rsid w:val="00890DEA"/>
    <w:rsid w:val="00890E2C"/>
    <w:rsid w:val="0089622A"/>
    <w:rsid w:val="00897343"/>
    <w:rsid w:val="0089796A"/>
    <w:rsid w:val="008A2375"/>
    <w:rsid w:val="008A575A"/>
    <w:rsid w:val="008A695C"/>
    <w:rsid w:val="008A7BBC"/>
    <w:rsid w:val="008B0241"/>
    <w:rsid w:val="008B2498"/>
    <w:rsid w:val="008B2569"/>
    <w:rsid w:val="008B25D2"/>
    <w:rsid w:val="008B3C03"/>
    <w:rsid w:val="008B4ABC"/>
    <w:rsid w:val="008B6179"/>
    <w:rsid w:val="008C0724"/>
    <w:rsid w:val="008C26AC"/>
    <w:rsid w:val="008C30F2"/>
    <w:rsid w:val="008C49B2"/>
    <w:rsid w:val="008D33C2"/>
    <w:rsid w:val="008D52CF"/>
    <w:rsid w:val="008D7656"/>
    <w:rsid w:val="008D76C5"/>
    <w:rsid w:val="008E0267"/>
    <w:rsid w:val="008E0AFA"/>
    <w:rsid w:val="008E6164"/>
    <w:rsid w:val="008E734D"/>
    <w:rsid w:val="008E75D3"/>
    <w:rsid w:val="008F125E"/>
    <w:rsid w:val="008F2071"/>
    <w:rsid w:val="008F4D2F"/>
    <w:rsid w:val="00904B72"/>
    <w:rsid w:val="0090597F"/>
    <w:rsid w:val="00906292"/>
    <w:rsid w:val="009076AF"/>
    <w:rsid w:val="00907B47"/>
    <w:rsid w:val="009106CB"/>
    <w:rsid w:val="00914B4E"/>
    <w:rsid w:val="00917098"/>
    <w:rsid w:val="00917162"/>
    <w:rsid w:val="00924F2C"/>
    <w:rsid w:val="009251CC"/>
    <w:rsid w:val="0092714E"/>
    <w:rsid w:val="00932019"/>
    <w:rsid w:val="009324EC"/>
    <w:rsid w:val="009330C3"/>
    <w:rsid w:val="00937690"/>
    <w:rsid w:val="009418DA"/>
    <w:rsid w:val="00942002"/>
    <w:rsid w:val="00943B29"/>
    <w:rsid w:val="00943D68"/>
    <w:rsid w:val="009451F3"/>
    <w:rsid w:val="00945FE3"/>
    <w:rsid w:val="0094606F"/>
    <w:rsid w:val="00947885"/>
    <w:rsid w:val="00947EDA"/>
    <w:rsid w:val="00950040"/>
    <w:rsid w:val="00952168"/>
    <w:rsid w:val="009527FE"/>
    <w:rsid w:val="00953DF2"/>
    <w:rsid w:val="00960117"/>
    <w:rsid w:val="00966391"/>
    <w:rsid w:val="00967F74"/>
    <w:rsid w:val="0097175E"/>
    <w:rsid w:val="009739A0"/>
    <w:rsid w:val="00974F84"/>
    <w:rsid w:val="009767C7"/>
    <w:rsid w:val="00976E59"/>
    <w:rsid w:val="00977A50"/>
    <w:rsid w:val="00982480"/>
    <w:rsid w:val="009827BF"/>
    <w:rsid w:val="009829CE"/>
    <w:rsid w:val="0098579A"/>
    <w:rsid w:val="00990728"/>
    <w:rsid w:val="00991363"/>
    <w:rsid w:val="0099195A"/>
    <w:rsid w:val="0099205C"/>
    <w:rsid w:val="00992A11"/>
    <w:rsid w:val="00993463"/>
    <w:rsid w:val="00993C66"/>
    <w:rsid w:val="00993D88"/>
    <w:rsid w:val="009942F4"/>
    <w:rsid w:val="00994681"/>
    <w:rsid w:val="0099486A"/>
    <w:rsid w:val="009961AA"/>
    <w:rsid w:val="0099638C"/>
    <w:rsid w:val="00996442"/>
    <w:rsid w:val="009A07ED"/>
    <w:rsid w:val="009A0E26"/>
    <w:rsid w:val="009A16EC"/>
    <w:rsid w:val="009A26D1"/>
    <w:rsid w:val="009A4C88"/>
    <w:rsid w:val="009A7D1D"/>
    <w:rsid w:val="009B10D0"/>
    <w:rsid w:val="009B166B"/>
    <w:rsid w:val="009B1B57"/>
    <w:rsid w:val="009B26D6"/>
    <w:rsid w:val="009B29B7"/>
    <w:rsid w:val="009B3B37"/>
    <w:rsid w:val="009B5B9E"/>
    <w:rsid w:val="009B7721"/>
    <w:rsid w:val="009B7D1F"/>
    <w:rsid w:val="009C088E"/>
    <w:rsid w:val="009C2DA3"/>
    <w:rsid w:val="009C34DC"/>
    <w:rsid w:val="009C4D35"/>
    <w:rsid w:val="009C5EA1"/>
    <w:rsid w:val="009D0E12"/>
    <w:rsid w:val="009D1522"/>
    <w:rsid w:val="009D1EA3"/>
    <w:rsid w:val="009D2259"/>
    <w:rsid w:val="009D2C4F"/>
    <w:rsid w:val="009D7252"/>
    <w:rsid w:val="009E0FA8"/>
    <w:rsid w:val="009E4BFF"/>
    <w:rsid w:val="009E5EB4"/>
    <w:rsid w:val="009E685E"/>
    <w:rsid w:val="009F1346"/>
    <w:rsid w:val="009F17AA"/>
    <w:rsid w:val="009F522A"/>
    <w:rsid w:val="009F5594"/>
    <w:rsid w:val="00A00B32"/>
    <w:rsid w:val="00A01F66"/>
    <w:rsid w:val="00A044D6"/>
    <w:rsid w:val="00A04ADB"/>
    <w:rsid w:val="00A057FA"/>
    <w:rsid w:val="00A05BF2"/>
    <w:rsid w:val="00A118B9"/>
    <w:rsid w:val="00A11E0F"/>
    <w:rsid w:val="00A12E23"/>
    <w:rsid w:val="00A15CFA"/>
    <w:rsid w:val="00A178F5"/>
    <w:rsid w:val="00A17C3B"/>
    <w:rsid w:val="00A20D9D"/>
    <w:rsid w:val="00A21D0C"/>
    <w:rsid w:val="00A23264"/>
    <w:rsid w:val="00A26CB6"/>
    <w:rsid w:val="00A275FF"/>
    <w:rsid w:val="00A27A58"/>
    <w:rsid w:val="00A27F8E"/>
    <w:rsid w:val="00A32F82"/>
    <w:rsid w:val="00A32F8B"/>
    <w:rsid w:val="00A33783"/>
    <w:rsid w:val="00A33AA2"/>
    <w:rsid w:val="00A348EF"/>
    <w:rsid w:val="00A3636F"/>
    <w:rsid w:val="00A3756F"/>
    <w:rsid w:val="00A40078"/>
    <w:rsid w:val="00A41F4A"/>
    <w:rsid w:val="00A42C94"/>
    <w:rsid w:val="00A42D6F"/>
    <w:rsid w:val="00A4361D"/>
    <w:rsid w:val="00A439A0"/>
    <w:rsid w:val="00A44070"/>
    <w:rsid w:val="00A44DF7"/>
    <w:rsid w:val="00A45333"/>
    <w:rsid w:val="00A45A62"/>
    <w:rsid w:val="00A47370"/>
    <w:rsid w:val="00A54AC5"/>
    <w:rsid w:val="00A55DC3"/>
    <w:rsid w:val="00A560FD"/>
    <w:rsid w:val="00A56D41"/>
    <w:rsid w:val="00A570F8"/>
    <w:rsid w:val="00A57AE2"/>
    <w:rsid w:val="00A60BC9"/>
    <w:rsid w:val="00A61353"/>
    <w:rsid w:val="00A61776"/>
    <w:rsid w:val="00A6220C"/>
    <w:rsid w:val="00A65CCA"/>
    <w:rsid w:val="00A66019"/>
    <w:rsid w:val="00A66DB1"/>
    <w:rsid w:val="00A67A92"/>
    <w:rsid w:val="00A70901"/>
    <w:rsid w:val="00A70F55"/>
    <w:rsid w:val="00A72775"/>
    <w:rsid w:val="00A765AE"/>
    <w:rsid w:val="00A7669D"/>
    <w:rsid w:val="00A80C6D"/>
    <w:rsid w:val="00A80D04"/>
    <w:rsid w:val="00A818D8"/>
    <w:rsid w:val="00A855CB"/>
    <w:rsid w:val="00A87870"/>
    <w:rsid w:val="00A902C9"/>
    <w:rsid w:val="00A91A70"/>
    <w:rsid w:val="00A96095"/>
    <w:rsid w:val="00A9758E"/>
    <w:rsid w:val="00A9795F"/>
    <w:rsid w:val="00A97D87"/>
    <w:rsid w:val="00AA1B85"/>
    <w:rsid w:val="00AA1F68"/>
    <w:rsid w:val="00AA465E"/>
    <w:rsid w:val="00AA4F7E"/>
    <w:rsid w:val="00AA73EC"/>
    <w:rsid w:val="00AA7504"/>
    <w:rsid w:val="00AA76AB"/>
    <w:rsid w:val="00AB07A9"/>
    <w:rsid w:val="00AB1CB6"/>
    <w:rsid w:val="00AB1D9A"/>
    <w:rsid w:val="00AB30B8"/>
    <w:rsid w:val="00AB36D5"/>
    <w:rsid w:val="00AB7C59"/>
    <w:rsid w:val="00AB7D96"/>
    <w:rsid w:val="00AC10E8"/>
    <w:rsid w:val="00AC2D59"/>
    <w:rsid w:val="00AC34AC"/>
    <w:rsid w:val="00AD1835"/>
    <w:rsid w:val="00AD4081"/>
    <w:rsid w:val="00AD41FE"/>
    <w:rsid w:val="00AD44D2"/>
    <w:rsid w:val="00AD44FE"/>
    <w:rsid w:val="00AD6573"/>
    <w:rsid w:val="00AD7392"/>
    <w:rsid w:val="00AE0D9F"/>
    <w:rsid w:val="00AE21F4"/>
    <w:rsid w:val="00AE49F1"/>
    <w:rsid w:val="00AE4E41"/>
    <w:rsid w:val="00AE517C"/>
    <w:rsid w:val="00AE5705"/>
    <w:rsid w:val="00AE5C5D"/>
    <w:rsid w:val="00AE65B0"/>
    <w:rsid w:val="00AE7AC8"/>
    <w:rsid w:val="00AE7D7F"/>
    <w:rsid w:val="00AF04AB"/>
    <w:rsid w:val="00AF3136"/>
    <w:rsid w:val="00AF402D"/>
    <w:rsid w:val="00AF63D8"/>
    <w:rsid w:val="00AF7A3F"/>
    <w:rsid w:val="00B00981"/>
    <w:rsid w:val="00B00E74"/>
    <w:rsid w:val="00B05CCA"/>
    <w:rsid w:val="00B05E80"/>
    <w:rsid w:val="00B07BEA"/>
    <w:rsid w:val="00B1046B"/>
    <w:rsid w:val="00B14271"/>
    <w:rsid w:val="00B14C02"/>
    <w:rsid w:val="00B16270"/>
    <w:rsid w:val="00B1753C"/>
    <w:rsid w:val="00B179DE"/>
    <w:rsid w:val="00B17E31"/>
    <w:rsid w:val="00B20A61"/>
    <w:rsid w:val="00B2105B"/>
    <w:rsid w:val="00B2142D"/>
    <w:rsid w:val="00B22446"/>
    <w:rsid w:val="00B22D78"/>
    <w:rsid w:val="00B23A53"/>
    <w:rsid w:val="00B23D6B"/>
    <w:rsid w:val="00B262F5"/>
    <w:rsid w:val="00B2685D"/>
    <w:rsid w:val="00B26BE9"/>
    <w:rsid w:val="00B27B02"/>
    <w:rsid w:val="00B30351"/>
    <w:rsid w:val="00B338DD"/>
    <w:rsid w:val="00B33C2A"/>
    <w:rsid w:val="00B33E4F"/>
    <w:rsid w:val="00B346E2"/>
    <w:rsid w:val="00B34C84"/>
    <w:rsid w:val="00B35038"/>
    <w:rsid w:val="00B35BAD"/>
    <w:rsid w:val="00B422EC"/>
    <w:rsid w:val="00B46086"/>
    <w:rsid w:val="00B46B2E"/>
    <w:rsid w:val="00B506AE"/>
    <w:rsid w:val="00B51AF8"/>
    <w:rsid w:val="00B527CC"/>
    <w:rsid w:val="00B52C24"/>
    <w:rsid w:val="00B55313"/>
    <w:rsid w:val="00B56978"/>
    <w:rsid w:val="00B574C0"/>
    <w:rsid w:val="00B6090B"/>
    <w:rsid w:val="00B60F7C"/>
    <w:rsid w:val="00B612D0"/>
    <w:rsid w:val="00B64175"/>
    <w:rsid w:val="00B646B7"/>
    <w:rsid w:val="00B66D66"/>
    <w:rsid w:val="00B67703"/>
    <w:rsid w:val="00B67D4E"/>
    <w:rsid w:val="00B726D4"/>
    <w:rsid w:val="00B729C0"/>
    <w:rsid w:val="00B73E78"/>
    <w:rsid w:val="00B74903"/>
    <w:rsid w:val="00B759F3"/>
    <w:rsid w:val="00B76017"/>
    <w:rsid w:val="00B768B3"/>
    <w:rsid w:val="00B8214F"/>
    <w:rsid w:val="00B829C9"/>
    <w:rsid w:val="00B83C0B"/>
    <w:rsid w:val="00B83F5F"/>
    <w:rsid w:val="00B846EC"/>
    <w:rsid w:val="00B86A4F"/>
    <w:rsid w:val="00B914EA"/>
    <w:rsid w:val="00B920DE"/>
    <w:rsid w:val="00B93035"/>
    <w:rsid w:val="00B9337E"/>
    <w:rsid w:val="00B935C2"/>
    <w:rsid w:val="00B93EF3"/>
    <w:rsid w:val="00B9516B"/>
    <w:rsid w:val="00B9535A"/>
    <w:rsid w:val="00B958E8"/>
    <w:rsid w:val="00B97CB5"/>
    <w:rsid w:val="00B97E4A"/>
    <w:rsid w:val="00BA09B2"/>
    <w:rsid w:val="00BA0EB7"/>
    <w:rsid w:val="00BA511C"/>
    <w:rsid w:val="00BA56E9"/>
    <w:rsid w:val="00BA593A"/>
    <w:rsid w:val="00BA5B46"/>
    <w:rsid w:val="00BB2D39"/>
    <w:rsid w:val="00BB5D0B"/>
    <w:rsid w:val="00BB5E00"/>
    <w:rsid w:val="00BB748F"/>
    <w:rsid w:val="00BC093E"/>
    <w:rsid w:val="00BC0995"/>
    <w:rsid w:val="00BC284E"/>
    <w:rsid w:val="00BC4A02"/>
    <w:rsid w:val="00BC63D7"/>
    <w:rsid w:val="00BC68DF"/>
    <w:rsid w:val="00BC6A09"/>
    <w:rsid w:val="00BC71EC"/>
    <w:rsid w:val="00BD20DD"/>
    <w:rsid w:val="00BD2CE4"/>
    <w:rsid w:val="00BD51F9"/>
    <w:rsid w:val="00BE075C"/>
    <w:rsid w:val="00BE09EC"/>
    <w:rsid w:val="00BE1570"/>
    <w:rsid w:val="00BE2667"/>
    <w:rsid w:val="00BE3FBB"/>
    <w:rsid w:val="00BE45A1"/>
    <w:rsid w:val="00BE4DA6"/>
    <w:rsid w:val="00BE75F4"/>
    <w:rsid w:val="00BE793A"/>
    <w:rsid w:val="00BF070E"/>
    <w:rsid w:val="00BF0C74"/>
    <w:rsid w:val="00BF2B82"/>
    <w:rsid w:val="00BF349B"/>
    <w:rsid w:val="00BF3C48"/>
    <w:rsid w:val="00BF432A"/>
    <w:rsid w:val="00BF4A70"/>
    <w:rsid w:val="00BF5CEE"/>
    <w:rsid w:val="00BF68ED"/>
    <w:rsid w:val="00BF6E82"/>
    <w:rsid w:val="00C00DAA"/>
    <w:rsid w:val="00C02512"/>
    <w:rsid w:val="00C060C7"/>
    <w:rsid w:val="00C10D00"/>
    <w:rsid w:val="00C11DAA"/>
    <w:rsid w:val="00C135E1"/>
    <w:rsid w:val="00C15EF0"/>
    <w:rsid w:val="00C16016"/>
    <w:rsid w:val="00C17FE7"/>
    <w:rsid w:val="00C218C2"/>
    <w:rsid w:val="00C2242A"/>
    <w:rsid w:val="00C23B7E"/>
    <w:rsid w:val="00C24C17"/>
    <w:rsid w:val="00C266C7"/>
    <w:rsid w:val="00C33F9E"/>
    <w:rsid w:val="00C35308"/>
    <w:rsid w:val="00C357B9"/>
    <w:rsid w:val="00C35951"/>
    <w:rsid w:val="00C35DC1"/>
    <w:rsid w:val="00C35F50"/>
    <w:rsid w:val="00C3758F"/>
    <w:rsid w:val="00C37D7C"/>
    <w:rsid w:val="00C4067C"/>
    <w:rsid w:val="00C40B88"/>
    <w:rsid w:val="00C419F2"/>
    <w:rsid w:val="00C42C93"/>
    <w:rsid w:val="00C45908"/>
    <w:rsid w:val="00C45C98"/>
    <w:rsid w:val="00C46117"/>
    <w:rsid w:val="00C46EE1"/>
    <w:rsid w:val="00C47A4D"/>
    <w:rsid w:val="00C47D87"/>
    <w:rsid w:val="00C507B9"/>
    <w:rsid w:val="00C51901"/>
    <w:rsid w:val="00C534D1"/>
    <w:rsid w:val="00C5376E"/>
    <w:rsid w:val="00C55E13"/>
    <w:rsid w:val="00C57AF9"/>
    <w:rsid w:val="00C57D96"/>
    <w:rsid w:val="00C60C90"/>
    <w:rsid w:val="00C61767"/>
    <w:rsid w:val="00C67412"/>
    <w:rsid w:val="00C71917"/>
    <w:rsid w:val="00C73886"/>
    <w:rsid w:val="00C806C2"/>
    <w:rsid w:val="00C808A6"/>
    <w:rsid w:val="00C818E4"/>
    <w:rsid w:val="00C81B9A"/>
    <w:rsid w:val="00C863C2"/>
    <w:rsid w:val="00C90562"/>
    <w:rsid w:val="00C90674"/>
    <w:rsid w:val="00C922E1"/>
    <w:rsid w:val="00C928B0"/>
    <w:rsid w:val="00C928E5"/>
    <w:rsid w:val="00C92A3D"/>
    <w:rsid w:val="00C93D97"/>
    <w:rsid w:val="00C955E3"/>
    <w:rsid w:val="00C964DE"/>
    <w:rsid w:val="00C96A7C"/>
    <w:rsid w:val="00C97091"/>
    <w:rsid w:val="00C97260"/>
    <w:rsid w:val="00CA1660"/>
    <w:rsid w:val="00CA2001"/>
    <w:rsid w:val="00CA7A18"/>
    <w:rsid w:val="00CA7ED5"/>
    <w:rsid w:val="00CB14B5"/>
    <w:rsid w:val="00CB158B"/>
    <w:rsid w:val="00CB3B68"/>
    <w:rsid w:val="00CB3F4A"/>
    <w:rsid w:val="00CB43A2"/>
    <w:rsid w:val="00CB53AA"/>
    <w:rsid w:val="00CB5B6C"/>
    <w:rsid w:val="00CC027E"/>
    <w:rsid w:val="00CC052E"/>
    <w:rsid w:val="00CC05CC"/>
    <w:rsid w:val="00CC0A82"/>
    <w:rsid w:val="00CC28E3"/>
    <w:rsid w:val="00CC7447"/>
    <w:rsid w:val="00CC7897"/>
    <w:rsid w:val="00CD01EA"/>
    <w:rsid w:val="00CD0471"/>
    <w:rsid w:val="00CD16BE"/>
    <w:rsid w:val="00CD1C8B"/>
    <w:rsid w:val="00CD4616"/>
    <w:rsid w:val="00CD47AC"/>
    <w:rsid w:val="00CD56AF"/>
    <w:rsid w:val="00CD7D47"/>
    <w:rsid w:val="00CE0EEF"/>
    <w:rsid w:val="00CE188E"/>
    <w:rsid w:val="00CE33D5"/>
    <w:rsid w:val="00CE46F3"/>
    <w:rsid w:val="00CE4DC9"/>
    <w:rsid w:val="00CE6030"/>
    <w:rsid w:val="00CE7B00"/>
    <w:rsid w:val="00CF3A75"/>
    <w:rsid w:val="00CF3FFE"/>
    <w:rsid w:val="00CF5D37"/>
    <w:rsid w:val="00CF6F33"/>
    <w:rsid w:val="00CF6F78"/>
    <w:rsid w:val="00D00BA5"/>
    <w:rsid w:val="00D02248"/>
    <w:rsid w:val="00D025EA"/>
    <w:rsid w:val="00D03F41"/>
    <w:rsid w:val="00D063B8"/>
    <w:rsid w:val="00D06825"/>
    <w:rsid w:val="00D10FFA"/>
    <w:rsid w:val="00D11B97"/>
    <w:rsid w:val="00D17E3B"/>
    <w:rsid w:val="00D20CFC"/>
    <w:rsid w:val="00D22BB0"/>
    <w:rsid w:val="00D23C09"/>
    <w:rsid w:val="00D23CED"/>
    <w:rsid w:val="00D24BD2"/>
    <w:rsid w:val="00D2573D"/>
    <w:rsid w:val="00D260A2"/>
    <w:rsid w:val="00D265AE"/>
    <w:rsid w:val="00D27484"/>
    <w:rsid w:val="00D30CC6"/>
    <w:rsid w:val="00D3108E"/>
    <w:rsid w:val="00D3260C"/>
    <w:rsid w:val="00D33EE2"/>
    <w:rsid w:val="00D34155"/>
    <w:rsid w:val="00D349D3"/>
    <w:rsid w:val="00D35790"/>
    <w:rsid w:val="00D3598F"/>
    <w:rsid w:val="00D3640C"/>
    <w:rsid w:val="00D40B70"/>
    <w:rsid w:val="00D41986"/>
    <w:rsid w:val="00D42AAE"/>
    <w:rsid w:val="00D42C6A"/>
    <w:rsid w:val="00D51225"/>
    <w:rsid w:val="00D518B6"/>
    <w:rsid w:val="00D51B44"/>
    <w:rsid w:val="00D53914"/>
    <w:rsid w:val="00D53B9D"/>
    <w:rsid w:val="00D54D5F"/>
    <w:rsid w:val="00D5653B"/>
    <w:rsid w:val="00D61350"/>
    <w:rsid w:val="00D62685"/>
    <w:rsid w:val="00D62EF1"/>
    <w:rsid w:val="00D6305B"/>
    <w:rsid w:val="00D6309D"/>
    <w:rsid w:val="00D644CA"/>
    <w:rsid w:val="00D66F09"/>
    <w:rsid w:val="00D66FC2"/>
    <w:rsid w:val="00D731AC"/>
    <w:rsid w:val="00D7332F"/>
    <w:rsid w:val="00D7590F"/>
    <w:rsid w:val="00D75B53"/>
    <w:rsid w:val="00D76C7E"/>
    <w:rsid w:val="00D771DE"/>
    <w:rsid w:val="00D776A9"/>
    <w:rsid w:val="00D7776D"/>
    <w:rsid w:val="00D808C0"/>
    <w:rsid w:val="00D80EA6"/>
    <w:rsid w:val="00D81901"/>
    <w:rsid w:val="00D82E68"/>
    <w:rsid w:val="00D86984"/>
    <w:rsid w:val="00D900A1"/>
    <w:rsid w:val="00D90FBB"/>
    <w:rsid w:val="00D91744"/>
    <w:rsid w:val="00D9211B"/>
    <w:rsid w:val="00D9293F"/>
    <w:rsid w:val="00D93598"/>
    <w:rsid w:val="00D95431"/>
    <w:rsid w:val="00D9616F"/>
    <w:rsid w:val="00D969B5"/>
    <w:rsid w:val="00DA00B3"/>
    <w:rsid w:val="00DA1E18"/>
    <w:rsid w:val="00DA2009"/>
    <w:rsid w:val="00DA49A4"/>
    <w:rsid w:val="00DA49E7"/>
    <w:rsid w:val="00DA7D84"/>
    <w:rsid w:val="00DB05B1"/>
    <w:rsid w:val="00DB4C68"/>
    <w:rsid w:val="00DB50EB"/>
    <w:rsid w:val="00DB5A79"/>
    <w:rsid w:val="00DC0E5C"/>
    <w:rsid w:val="00DC2465"/>
    <w:rsid w:val="00DC3A6C"/>
    <w:rsid w:val="00DC3ECF"/>
    <w:rsid w:val="00DD0336"/>
    <w:rsid w:val="00DD512E"/>
    <w:rsid w:val="00DD5253"/>
    <w:rsid w:val="00DD55AA"/>
    <w:rsid w:val="00DE1177"/>
    <w:rsid w:val="00DE2CEA"/>
    <w:rsid w:val="00DE3948"/>
    <w:rsid w:val="00DE3E35"/>
    <w:rsid w:val="00DE62B9"/>
    <w:rsid w:val="00DE6A3C"/>
    <w:rsid w:val="00DE7193"/>
    <w:rsid w:val="00DE74F4"/>
    <w:rsid w:val="00DE7F97"/>
    <w:rsid w:val="00DF1010"/>
    <w:rsid w:val="00DF28A0"/>
    <w:rsid w:val="00DF5AEA"/>
    <w:rsid w:val="00DF5CE0"/>
    <w:rsid w:val="00DF5D17"/>
    <w:rsid w:val="00DF63F6"/>
    <w:rsid w:val="00E00588"/>
    <w:rsid w:val="00E036D9"/>
    <w:rsid w:val="00E03D1F"/>
    <w:rsid w:val="00E04C09"/>
    <w:rsid w:val="00E04D7A"/>
    <w:rsid w:val="00E05901"/>
    <w:rsid w:val="00E07E54"/>
    <w:rsid w:val="00E107F6"/>
    <w:rsid w:val="00E11C76"/>
    <w:rsid w:val="00E13747"/>
    <w:rsid w:val="00E1480F"/>
    <w:rsid w:val="00E14E46"/>
    <w:rsid w:val="00E16706"/>
    <w:rsid w:val="00E177F4"/>
    <w:rsid w:val="00E22730"/>
    <w:rsid w:val="00E22A36"/>
    <w:rsid w:val="00E22AC6"/>
    <w:rsid w:val="00E242BE"/>
    <w:rsid w:val="00E25AEA"/>
    <w:rsid w:val="00E26809"/>
    <w:rsid w:val="00E26E1A"/>
    <w:rsid w:val="00E26FDB"/>
    <w:rsid w:val="00E309A4"/>
    <w:rsid w:val="00E30BFA"/>
    <w:rsid w:val="00E30DEF"/>
    <w:rsid w:val="00E30ED2"/>
    <w:rsid w:val="00E31276"/>
    <w:rsid w:val="00E3271B"/>
    <w:rsid w:val="00E33A64"/>
    <w:rsid w:val="00E33B01"/>
    <w:rsid w:val="00E37676"/>
    <w:rsid w:val="00E37F70"/>
    <w:rsid w:val="00E40E80"/>
    <w:rsid w:val="00E41C60"/>
    <w:rsid w:val="00E425F0"/>
    <w:rsid w:val="00E427A1"/>
    <w:rsid w:val="00E445EB"/>
    <w:rsid w:val="00E446C1"/>
    <w:rsid w:val="00E448C4"/>
    <w:rsid w:val="00E476ED"/>
    <w:rsid w:val="00E502BB"/>
    <w:rsid w:val="00E5120A"/>
    <w:rsid w:val="00E5203D"/>
    <w:rsid w:val="00E536A8"/>
    <w:rsid w:val="00E55949"/>
    <w:rsid w:val="00E560B9"/>
    <w:rsid w:val="00E5719B"/>
    <w:rsid w:val="00E57C23"/>
    <w:rsid w:val="00E601FD"/>
    <w:rsid w:val="00E631D3"/>
    <w:rsid w:val="00E63D07"/>
    <w:rsid w:val="00E66E14"/>
    <w:rsid w:val="00E72BD1"/>
    <w:rsid w:val="00E740C8"/>
    <w:rsid w:val="00E742A3"/>
    <w:rsid w:val="00E744E0"/>
    <w:rsid w:val="00E748FE"/>
    <w:rsid w:val="00E758B9"/>
    <w:rsid w:val="00E75A60"/>
    <w:rsid w:val="00E7656C"/>
    <w:rsid w:val="00E76C64"/>
    <w:rsid w:val="00E77569"/>
    <w:rsid w:val="00E82CB8"/>
    <w:rsid w:val="00E82E65"/>
    <w:rsid w:val="00E82F10"/>
    <w:rsid w:val="00E838B2"/>
    <w:rsid w:val="00E83C6B"/>
    <w:rsid w:val="00E85569"/>
    <w:rsid w:val="00E856AF"/>
    <w:rsid w:val="00E86B83"/>
    <w:rsid w:val="00E87C64"/>
    <w:rsid w:val="00E910B2"/>
    <w:rsid w:val="00E93A01"/>
    <w:rsid w:val="00E93FF8"/>
    <w:rsid w:val="00E94901"/>
    <w:rsid w:val="00E94A45"/>
    <w:rsid w:val="00E95B8E"/>
    <w:rsid w:val="00E962F0"/>
    <w:rsid w:val="00E96EAF"/>
    <w:rsid w:val="00EA0DF8"/>
    <w:rsid w:val="00EA1752"/>
    <w:rsid w:val="00EA2273"/>
    <w:rsid w:val="00EA33B4"/>
    <w:rsid w:val="00EA34C2"/>
    <w:rsid w:val="00EA5A89"/>
    <w:rsid w:val="00EA5BDB"/>
    <w:rsid w:val="00EB0AA6"/>
    <w:rsid w:val="00EB46D9"/>
    <w:rsid w:val="00EB4AE0"/>
    <w:rsid w:val="00EB51AD"/>
    <w:rsid w:val="00EC057A"/>
    <w:rsid w:val="00EC0981"/>
    <w:rsid w:val="00EC142D"/>
    <w:rsid w:val="00EC1E16"/>
    <w:rsid w:val="00EC6753"/>
    <w:rsid w:val="00ED0024"/>
    <w:rsid w:val="00ED0F85"/>
    <w:rsid w:val="00ED1375"/>
    <w:rsid w:val="00ED2B5C"/>
    <w:rsid w:val="00ED3269"/>
    <w:rsid w:val="00ED43D1"/>
    <w:rsid w:val="00ED4B36"/>
    <w:rsid w:val="00ED5C47"/>
    <w:rsid w:val="00EE1A8C"/>
    <w:rsid w:val="00EE3488"/>
    <w:rsid w:val="00EE36E9"/>
    <w:rsid w:val="00EE4643"/>
    <w:rsid w:val="00EE574D"/>
    <w:rsid w:val="00EE68CA"/>
    <w:rsid w:val="00EE7BE7"/>
    <w:rsid w:val="00EF1330"/>
    <w:rsid w:val="00EF15FF"/>
    <w:rsid w:val="00EF4D72"/>
    <w:rsid w:val="00EF7111"/>
    <w:rsid w:val="00EF7D1A"/>
    <w:rsid w:val="00F02611"/>
    <w:rsid w:val="00F029CF"/>
    <w:rsid w:val="00F0448F"/>
    <w:rsid w:val="00F05A7D"/>
    <w:rsid w:val="00F0716C"/>
    <w:rsid w:val="00F07FFE"/>
    <w:rsid w:val="00F12105"/>
    <w:rsid w:val="00F13068"/>
    <w:rsid w:val="00F13EB5"/>
    <w:rsid w:val="00F15D6F"/>
    <w:rsid w:val="00F17E96"/>
    <w:rsid w:val="00F20B09"/>
    <w:rsid w:val="00F270E9"/>
    <w:rsid w:val="00F275C0"/>
    <w:rsid w:val="00F27871"/>
    <w:rsid w:val="00F336BD"/>
    <w:rsid w:val="00F346B6"/>
    <w:rsid w:val="00F34AF9"/>
    <w:rsid w:val="00F34B14"/>
    <w:rsid w:val="00F36145"/>
    <w:rsid w:val="00F3639A"/>
    <w:rsid w:val="00F363B7"/>
    <w:rsid w:val="00F364F7"/>
    <w:rsid w:val="00F37BDD"/>
    <w:rsid w:val="00F41503"/>
    <w:rsid w:val="00F41E85"/>
    <w:rsid w:val="00F43ABA"/>
    <w:rsid w:val="00F44881"/>
    <w:rsid w:val="00F462A2"/>
    <w:rsid w:val="00F463F6"/>
    <w:rsid w:val="00F466C8"/>
    <w:rsid w:val="00F469A9"/>
    <w:rsid w:val="00F4705A"/>
    <w:rsid w:val="00F50B46"/>
    <w:rsid w:val="00F50D1F"/>
    <w:rsid w:val="00F5173D"/>
    <w:rsid w:val="00F527DE"/>
    <w:rsid w:val="00F53D75"/>
    <w:rsid w:val="00F54C74"/>
    <w:rsid w:val="00F56256"/>
    <w:rsid w:val="00F6203E"/>
    <w:rsid w:val="00F62CE4"/>
    <w:rsid w:val="00F635FC"/>
    <w:rsid w:val="00F63D03"/>
    <w:rsid w:val="00F65E2F"/>
    <w:rsid w:val="00F675BC"/>
    <w:rsid w:val="00F67DF1"/>
    <w:rsid w:val="00F7656F"/>
    <w:rsid w:val="00F80DF3"/>
    <w:rsid w:val="00F829D9"/>
    <w:rsid w:val="00F8309B"/>
    <w:rsid w:val="00F8326B"/>
    <w:rsid w:val="00F833C9"/>
    <w:rsid w:val="00F865AE"/>
    <w:rsid w:val="00F866FD"/>
    <w:rsid w:val="00F8761F"/>
    <w:rsid w:val="00F90064"/>
    <w:rsid w:val="00F96AFD"/>
    <w:rsid w:val="00FA1398"/>
    <w:rsid w:val="00FA2E19"/>
    <w:rsid w:val="00FA3399"/>
    <w:rsid w:val="00FA4586"/>
    <w:rsid w:val="00FA697F"/>
    <w:rsid w:val="00FA6D0E"/>
    <w:rsid w:val="00FB2144"/>
    <w:rsid w:val="00FB5521"/>
    <w:rsid w:val="00FB610D"/>
    <w:rsid w:val="00FB6829"/>
    <w:rsid w:val="00FC1BEC"/>
    <w:rsid w:val="00FC3F84"/>
    <w:rsid w:val="00FC4477"/>
    <w:rsid w:val="00FC46FB"/>
    <w:rsid w:val="00FD083E"/>
    <w:rsid w:val="00FD0A38"/>
    <w:rsid w:val="00FD2BD3"/>
    <w:rsid w:val="00FD4CCA"/>
    <w:rsid w:val="00FD5220"/>
    <w:rsid w:val="00FE2A9E"/>
    <w:rsid w:val="00FE307D"/>
    <w:rsid w:val="00FE4A2A"/>
    <w:rsid w:val="00FE6413"/>
    <w:rsid w:val="00FE7BB6"/>
    <w:rsid w:val="00FF1073"/>
    <w:rsid w:val="00FF3C03"/>
    <w:rsid w:val="00FF3EA3"/>
    <w:rsid w:val="00FF6407"/>
    <w:rsid w:val="0332223E"/>
    <w:rsid w:val="04C5FCA9"/>
    <w:rsid w:val="04E10A15"/>
    <w:rsid w:val="0ABBA714"/>
    <w:rsid w:val="0BA7D3B0"/>
    <w:rsid w:val="0F5349C6"/>
    <w:rsid w:val="0F54D703"/>
    <w:rsid w:val="18E94EEE"/>
    <w:rsid w:val="1EB138C5"/>
    <w:rsid w:val="242DD58F"/>
    <w:rsid w:val="2447411E"/>
    <w:rsid w:val="259969BE"/>
    <w:rsid w:val="263F7456"/>
    <w:rsid w:val="26DFDAA0"/>
    <w:rsid w:val="27DB44B7"/>
    <w:rsid w:val="2A67B48D"/>
    <w:rsid w:val="2B984A68"/>
    <w:rsid w:val="2CAEB5DA"/>
    <w:rsid w:val="2D8E8913"/>
    <w:rsid w:val="35514234"/>
    <w:rsid w:val="36DD6699"/>
    <w:rsid w:val="394110F6"/>
    <w:rsid w:val="3B1BEAE1"/>
    <w:rsid w:val="3C8AEED3"/>
    <w:rsid w:val="4272E55D"/>
    <w:rsid w:val="440EB5BE"/>
    <w:rsid w:val="451D8EDE"/>
    <w:rsid w:val="466E9FAC"/>
    <w:rsid w:val="49ABBD21"/>
    <w:rsid w:val="4A7DF742"/>
    <w:rsid w:val="4D6A1550"/>
    <w:rsid w:val="51FA9705"/>
    <w:rsid w:val="52B9F820"/>
    <w:rsid w:val="5352308B"/>
    <w:rsid w:val="53C467DB"/>
    <w:rsid w:val="5455C881"/>
    <w:rsid w:val="5668EA28"/>
    <w:rsid w:val="57AC0391"/>
    <w:rsid w:val="59A08AEA"/>
    <w:rsid w:val="5A851120"/>
    <w:rsid w:val="5AABE1A8"/>
    <w:rsid w:val="5D93815F"/>
    <w:rsid w:val="5DD3A954"/>
    <w:rsid w:val="5DFB2578"/>
    <w:rsid w:val="63C3DEDD"/>
    <w:rsid w:val="6B2467BF"/>
    <w:rsid w:val="6CF63CFC"/>
    <w:rsid w:val="7122D7BA"/>
    <w:rsid w:val="7550D35D"/>
    <w:rsid w:val="7BB769C1"/>
    <w:rsid w:val="7C52E5B0"/>
    <w:rsid w:val="7F0B7A77"/>
    <w:rsid w:val="7F37DC14"/>
    <w:rsid w:val="7F478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E6990260-72BC-429D-AF0F-4FF1A795C7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Segoe UI" w:hAnsi="Segoe UI" w:eastAsia="Times New Roman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 w:semiHidden="1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 w:semiHidden="1" w:unhideWhenUsed="1"/>
    <w:lsdException w:name="TOC Heading" w:uiPriority="62" w:semiHidden="1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itolo2">
    <w:name w:val="heading 2"/>
    <w:basedOn w:val="Normale"/>
    <w:next w:val="Normale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itolo3">
    <w:name w:val="heading 3"/>
    <w:basedOn w:val="Titolo2"/>
    <w:next w:val="Normale"/>
    <w:qFormat/>
    <w:rsid w:val="006F1596"/>
    <w:pPr>
      <w:outlineLvl w:val="2"/>
    </w:pPr>
    <w:rPr>
      <w:color w:val="auto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idipagina">
    <w:name w:val="footer"/>
    <w:basedOn w:val="Normale"/>
    <w:link w:val="PidipaginaCarattere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styleId="Intro" w:customStyle="1">
    <w:name w:val="Intro"/>
    <w:basedOn w:val="Normale"/>
    <w:rsid w:val="006F1596"/>
    <w:pPr>
      <w:spacing w:after="300"/>
    </w:pPr>
    <w:rPr>
      <w:color w:val="415055"/>
      <w:sz w:val="24"/>
    </w:rPr>
  </w:style>
  <w:style w:type="paragraph" w:styleId="NumBullet" w:customStyle="1">
    <w:name w:val="Num_Bullet"/>
    <w:basedOn w:val="Normale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styleId="Page1Name" w:customStyle="1">
    <w:name w:val="Page1_Name"/>
    <w:basedOn w:val="Normale"/>
    <w:rsid w:val="004F237B"/>
    <w:pPr>
      <w:spacing w:after="420" w:line="360" w:lineRule="atLeast"/>
    </w:pPr>
    <w:rPr>
      <w:b/>
      <w:sz w:val="30"/>
    </w:rPr>
  </w:style>
  <w:style w:type="paragraph" w:styleId="Page1Title" w:customStyle="1">
    <w:name w:val="Page1_Title"/>
    <w:basedOn w:val="Normale"/>
    <w:rsid w:val="004F237B"/>
    <w:pPr>
      <w:spacing w:line="228" w:lineRule="auto"/>
    </w:pPr>
    <w:rPr>
      <w:color w:val="E1000F"/>
      <w:sz w:val="90"/>
    </w:rPr>
  </w:style>
  <w:style w:type="paragraph" w:styleId="Page1Author" w:customStyle="1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Grigliatabella">
    <w:name w:val="Table Grid"/>
    <w:basedOn w:val="Tabellanormale"/>
    <w:rsid w:val="004F237B"/>
    <w:pPr>
      <w:spacing w:line="26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fo" w:customStyle="1">
    <w:name w:val="Info"/>
    <w:basedOn w:val="Normale"/>
    <w:link w:val="InfoZchn"/>
    <w:rsid w:val="00EE59A4"/>
    <w:pPr>
      <w:spacing w:line="240" w:lineRule="atLeast"/>
    </w:pPr>
    <w:rPr>
      <w:sz w:val="13"/>
    </w:rPr>
  </w:style>
  <w:style w:type="character" w:styleId="InfoZchn" w:customStyle="1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styleId="Standard12pt" w:customStyle="1">
    <w:name w:val="Standard_12pt"/>
    <w:basedOn w:val="Normale"/>
    <w:rsid w:val="0048435F"/>
    <w:pPr>
      <w:spacing w:line="300" w:lineRule="atLeast"/>
    </w:pPr>
    <w:rPr>
      <w:sz w:val="24"/>
    </w:rPr>
  </w:style>
  <w:style w:type="character" w:styleId="Titolo1Carattere" w:customStyle="1">
    <w:name w:val="Titolo 1 Carattere"/>
    <w:link w:val="Tito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Collegamentoipertestual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styleId="MittleresRaster1-Akzent21" w:customStyle="1">
    <w:name w:val="Mittleres Raster 1 - Akzent 21"/>
    <w:basedOn w:val="Normale"/>
    <w:uiPriority w:val="34"/>
    <w:qFormat/>
    <w:rsid w:val="00B422EC"/>
    <w:pPr>
      <w:ind w:left="720"/>
    </w:pPr>
  </w:style>
  <w:style w:type="paragraph" w:styleId="Testofumetto">
    <w:name w:val="Balloon Text"/>
    <w:basedOn w:val="Normale"/>
    <w:link w:val="TestofumettoCarattere"/>
    <w:rsid w:val="00336854"/>
    <w:pPr>
      <w:spacing w:line="240" w:lineRule="auto"/>
    </w:pPr>
    <w:rPr>
      <w:sz w:val="18"/>
      <w:szCs w:val="18"/>
    </w:rPr>
  </w:style>
  <w:style w:type="character" w:styleId="TestofumettoCarattere" w:customStyle="1">
    <w:name w:val="Testo fumetto Carattere"/>
    <w:link w:val="Testofumetto"/>
    <w:rsid w:val="00336854"/>
    <w:rPr>
      <w:rFonts w:ascii="Segoe UI" w:hAnsi="Segoe UI"/>
      <w:sz w:val="18"/>
      <w:szCs w:val="18"/>
      <w:lang w:val="de-DE"/>
    </w:rPr>
  </w:style>
  <w:style w:type="paragraph" w:styleId="MittlereListe2-Akzent21" w:customStyle="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styleId="PidipaginaCarattere" w:customStyle="1">
    <w:name w:val="Piè di pagina Carattere"/>
    <w:link w:val="Pidipagin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Menzionenonrisolt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styleId="Style12ptJustifiedLinespacing15lines" w:customStyle="1">
    <w:name w:val="Style 12 pt Justified Line spacing:  1.5 lines"/>
    <w:basedOn w:val="Normale"/>
    <w:rsid w:val="00974F84"/>
    <w:rPr>
      <w:szCs w:val="20"/>
    </w:rPr>
  </w:style>
  <w:style w:type="paragraph" w:styleId="Style12ptJustifiedLinespacing15lines1" w:customStyle="1">
    <w:name w:val="Style 12 pt Justified Line spacing:  1.5 lines1"/>
    <w:basedOn w:val="Normale"/>
    <w:rsid w:val="00974F84"/>
    <w:pPr>
      <w:spacing w:before="120"/>
    </w:pPr>
    <w:rPr>
      <w:szCs w:val="20"/>
    </w:rPr>
  </w:style>
  <w:style w:type="character" w:styleId="Headline" w:customStyle="1">
    <w:name w:val="Headline"/>
    <w:basedOn w:val="Carpredefinitoparagrafo"/>
    <w:rsid w:val="00A3756F"/>
    <w:rPr>
      <w:b/>
      <w:bCs/>
      <w:sz w:val="32"/>
    </w:rPr>
  </w:style>
  <w:style w:type="paragraph" w:styleId="MonthDayYear" w:customStyle="1">
    <w:name w:val="Month Day Year"/>
    <w:basedOn w:val="Normale"/>
    <w:rsid w:val="00643D8A"/>
    <w:pPr>
      <w:spacing w:before="120"/>
      <w:ind w:right="-1"/>
      <w:jc w:val="right"/>
    </w:pPr>
    <w:rPr>
      <w:szCs w:val="20"/>
    </w:rPr>
  </w:style>
  <w:style w:type="paragraph" w:styleId="Topline" w:customStyle="1">
    <w:name w:val="Topline"/>
    <w:basedOn w:val="Normale"/>
    <w:qFormat/>
    <w:rsid w:val="00472FEC"/>
    <w:pPr>
      <w:spacing w:before="560" w:after="560"/>
    </w:pPr>
    <w:rPr>
      <w:rFonts w:cs="Segoe UI"/>
      <w:szCs w:val="22"/>
    </w:rPr>
  </w:style>
  <w:style w:type="character" w:styleId="AboutandContactBody" w:customStyle="1">
    <w:name w:val="About and Contact Body"/>
    <w:basedOn w:val="Carpredefinitoparagrafo"/>
    <w:rsid w:val="00336854"/>
    <w:rPr>
      <w:rFonts w:ascii="Segoe UI" w:hAnsi="Segoe UI"/>
      <w:sz w:val="18"/>
    </w:rPr>
  </w:style>
  <w:style w:type="character" w:styleId="AboutandContactHeadline" w:customStyle="1">
    <w:name w:val="About and Contact Headline"/>
    <w:basedOn w:val="Carpredefinitoparagrafo"/>
    <w:rsid w:val="00336854"/>
    <w:rPr>
      <w:rFonts w:ascii="Segoe UI" w:hAnsi="Segoe UI"/>
      <w:b/>
      <w:bCs/>
      <w:sz w:val="18"/>
    </w:rPr>
  </w:style>
  <w:style w:type="paragraph" w:styleId="Revisione">
    <w:name w:val="Revision"/>
    <w:hidden/>
    <w:uiPriority w:val="62"/>
    <w:unhideWhenUsed/>
    <w:rsid w:val="004A5179"/>
    <w:rPr>
      <w:sz w:val="22"/>
    </w:rPr>
  </w:style>
  <w:style w:type="character" w:styleId="Rimandocommento">
    <w:name w:val="annotation reference"/>
    <w:basedOn w:val="Carpredefinitoparagrafo"/>
    <w:rsid w:val="00BC093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093E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rsid w:val="00BC093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BC093E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rsid w:val="00BC093E"/>
    <w:rPr>
      <w:b/>
      <w:bCs/>
      <w:sz w:val="20"/>
      <w:szCs w:val="20"/>
    </w:rPr>
  </w:style>
  <w:style w:type="character" w:styleId="cf01" w:customStyle="1">
    <w:name w:val="cf01"/>
    <w:basedOn w:val="Carpredefinitoparagrafo"/>
    <w:rsid w:val="004A69F5"/>
    <w:rPr>
      <w:rFonts w:hint="default" w:ascii="Segoe UI" w:hAnsi="Segoe UI" w:cs="Segoe UI"/>
      <w:sz w:val="18"/>
      <w:szCs w:val="18"/>
    </w:rPr>
  </w:style>
  <w:style w:type="character" w:styleId="ui-provider" w:customStyle="1">
    <w:name w:val="ui-provider"/>
    <w:basedOn w:val="Carpredefinitoparagrafo"/>
    <w:rsid w:val="008B6179"/>
  </w:style>
  <w:style w:type="paragraph" w:styleId="Paragrafoelenco">
    <w:name w:val="List Paragraph"/>
    <w:basedOn w:val="Normale"/>
    <w:uiPriority w:val="34"/>
    <w:qFormat/>
    <w:rsid w:val="00636686"/>
    <w:pPr>
      <w:ind w:left="720"/>
      <w:contextualSpacing/>
    </w:pPr>
    <w:rPr>
      <w:lang w:val="de-DE"/>
    </w:rPr>
  </w:style>
  <w:style w:type="paragraph" w:styleId="He04Funote" w:customStyle="1">
    <w:name w:val="_He_04_Fußnote"/>
    <w:next w:val="Normale"/>
    <w:qFormat/>
    <w:rsid w:val="00092D24"/>
    <w:pPr>
      <w:tabs>
        <w:tab w:val="left" w:pos="85"/>
      </w:tabs>
      <w:spacing w:line="256" w:lineRule="auto"/>
      <w:ind w:left="85" w:hanging="85"/>
    </w:pPr>
    <w:rPr>
      <w:sz w:val="15"/>
      <w:szCs w:val="22"/>
      <w:lang w:val="de-DE"/>
    </w:rPr>
  </w:style>
  <w:style w:type="character" w:styleId="normaltextrun" w:customStyle="1">
    <w:name w:val="normaltextrun"/>
    <w:basedOn w:val="Carpredefinitoparagrafo"/>
    <w:rsid w:val="00475E3F"/>
  </w:style>
  <w:style w:type="character" w:styleId="eop" w:customStyle="1">
    <w:name w:val="eop"/>
    <w:basedOn w:val="Carpredefinitoparagrafo"/>
    <w:rsid w:val="00475E3F"/>
  </w:style>
  <w:style w:type="paragraph" w:styleId="He01FlietextAufzhlung1Ebene" w:customStyle="1">
    <w:name w:val="_He_01_Fließtext Aufzählung 1. Ebene"/>
    <w:next w:val="Normale"/>
    <w:qFormat/>
    <w:rsid w:val="009A7D1D"/>
    <w:pPr>
      <w:numPr>
        <w:numId w:val="9"/>
      </w:numPr>
      <w:spacing w:after="113"/>
    </w:pPr>
    <w:rPr>
      <w:rFonts w:eastAsiaTheme="minorHAnsi" w:cstheme="minorBidi"/>
      <w:sz w:val="22"/>
      <w:szCs w:val="22"/>
      <w:lang w:val="de-DE"/>
    </w:rPr>
  </w:style>
  <w:style w:type="paragraph" w:styleId="He01FlietextAufzhlung2Ebene" w:customStyle="1">
    <w:name w:val="_He_01_Fließtext Aufzählung 2. Ebene"/>
    <w:next w:val="Normale"/>
    <w:qFormat/>
    <w:rsid w:val="009A7D1D"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styleId="He01Flietext" w:customStyle="1">
    <w:name w:val="_He_01_Fließtext"/>
    <w:qFormat/>
    <w:rsid w:val="009C34DC"/>
    <w:pPr>
      <w:spacing w:after="160"/>
    </w:pPr>
    <w:rPr>
      <w:rFonts w:eastAsiaTheme="minorHAnsi" w:cstheme="minorBidi"/>
      <w:sz w:val="22"/>
      <w:szCs w:val="22"/>
      <w:lang w:val="de-DE"/>
    </w:rPr>
  </w:style>
  <w:style w:type="paragraph" w:styleId="THe02reKopfrotbold" w:customStyle="1">
    <w:name w:val="T_He_02_re Kopf rot bold"/>
    <w:next w:val="Normale"/>
    <w:qFormat/>
    <w:rsid w:val="009C34DC"/>
    <w:pPr>
      <w:jc w:val="right"/>
    </w:pPr>
    <w:rPr>
      <w:rFonts w:eastAsiaTheme="minorHAnsi" w:cstheme="minorBidi"/>
      <w:b/>
      <w:color w:val="E1000F"/>
      <w:sz w:val="20"/>
      <w:szCs w:val="22"/>
      <w:lang w:val="de-DE"/>
      <w14:numForm w14:val="lining"/>
    </w:rPr>
  </w:style>
  <w:style w:type="paragraph" w:styleId="THe02reschwarzbold" w:customStyle="1">
    <w:name w:val="T_He_02_re schwarz bold"/>
    <w:next w:val="Normale"/>
    <w:qFormat/>
    <w:rsid w:val="009C34DC"/>
    <w:pPr>
      <w:jc w:val="right"/>
    </w:pPr>
    <w:rPr>
      <w:rFonts w:eastAsiaTheme="minorHAnsi" w:cstheme="minorBidi"/>
      <w:b/>
      <w:color w:val="000000" w:themeColor="text1"/>
      <w:sz w:val="20"/>
      <w:szCs w:val="22"/>
      <w:lang w:val="de-DE"/>
      <w14:numForm w14:val="lining"/>
    </w:rPr>
  </w:style>
  <w:style w:type="paragraph" w:styleId="THe02lischwarzbold" w:customStyle="1">
    <w:name w:val="T_He_02_li schwarz bold"/>
    <w:next w:val="Normale"/>
    <w:qFormat/>
    <w:rsid w:val="009C34DC"/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styleId="THe01berschrift" w:customStyle="1">
    <w:name w:val="T_He_01_Überschrift"/>
    <w:next w:val="Normale"/>
    <w:qFormat/>
    <w:rsid w:val="009C34DC"/>
    <w:pPr>
      <w:numPr>
        <w:numId w:val="11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styleId="THe02reschwarz" w:customStyle="1">
    <w:name w:val="T_He_02_re schwarz"/>
    <w:next w:val="Normale"/>
    <w:qFormat/>
    <w:rsid w:val="009C34DC"/>
    <w:pPr>
      <w:jc w:val="right"/>
    </w:pPr>
    <w:rPr>
      <w:rFonts w:eastAsiaTheme="minorHAnsi" w:cstheme="minorBidi"/>
      <w:color w:val="000000" w:themeColor="text1"/>
      <w:sz w:val="20"/>
      <w:szCs w:val="22"/>
      <w:lang w:val="de-DE"/>
      <w14:numForm w14:val="lining"/>
    </w:rPr>
  </w:style>
  <w:style w:type="paragraph" w:styleId="THe02lischwarz" w:customStyle="1">
    <w:name w:val="T_He_02_li schwarz"/>
    <w:next w:val="Normale"/>
    <w:qFormat/>
    <w:rsid w:val="009C34DC"/>
    <w:rPr>
      <w:rFonts w:eastAsiaTheme="minorHAnsi" w:cstheme="minorBidi"/>
      <w:sz w:val="20"/>
      <w:szCs w:val="22"/>
      <w:lang w:val="de-DE"/>
    </w:rPr>
  </w:style>
  <w:style w:type="paragraph" w:styleId="THe02liFunotenummeriert" w:customStyle="1">
    <w:name w:val="T_He_02_li Fußnote nummeriert"/>
    <w:qFormat/>
    <w:rsid w:val="009C34DC"/>
    <w:pPr>
      <w:numPr>
        <w:ilvl w:val="1"/>
        <w:numId w:val="11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paragraph" w:styleId="THe02reKopfgraubold" w:customStyle="1">
    <w:name w:val="T_He_02_re Kopf grau bold"/>
    <w:next w:val="He01Flietext"/>
    <w:qFormat/>
    <w:rsid w:val="009C34DC"/>
    <w:pPr>
      <w:jc w:val="right"/>
    </w:pPr>
    <w:rPr>
      <w:rFonts w:eastAsiaTheme="minorHAnsi" w:cstheme="minorBidi"/>
      <w:b/>
      <w:color w:val="5F6973"/>
      <w:sz w:val="20"/>
      <w:szCs w:val="22"/>
      <w:lang w:val="de-DE"/>
      <w14:numForm w14:val="lining"/>
    </w:rPr>
  </w:style>
  <w:style w:type="paragraph" w:styleId="THe02lischwarzEinzug" w:customStyle="1">
    <w:name w:val="T_He_02_li schwarz Einzug"/>
    <w:qFormat/>
    <w:rsid w:val="009C34DC"/>
    <w:pPr>
      <w:ind w:left="170"/>
    </w:pPr>
    <w:rPr>
      <w:rFonts w:eastAsiaTheme="minorHAnsi" w:cstheme="minorBidi"/>
      <w:sz w:val="20"/>
      <w:szCs w:val="22"/>
      <w:lang w:val="de-DE"/>
    </w:rPr>
  </w:style>
  <w:style w:type="paragraph" w:styleId="THe02miKopfschwarzbold" w:customStyle="1">
    <w:name w:val="T_He_02_mi Kopf schwarz bold"/>
    <w:next w:val="He01Flietext"/>
    <w:qFormat/>
    <w:rsid w:val="009C34DC"/>
    <w:pPr>
      <w:jc w:val="center"/>
    </w:pPr>
    <w:rPr>
      <w:rFonts w:eastAsiaTheme="minorHAnsi" w:cstheme="minorBidi"/>
      <w:b/>
      <w:color w:val="000000" w:themeColor="text1"/>
      <w:sz w:val="20"/>
      <w:szCs w:val="22"/>
      <w:lang w:val="de-DE"/>
      <w14:numForm w14:val="lining"/>
    </w:rPr>
  </w:style>
  <w:style w:type="paragraph" w:styleId="THe02liheader" w:customStyle="1">
    <w:name w:val="T_He_02_li_header"/>
    <w:qFormat/>
    <w:rsid w:val="009C34DC"/>
    <w:pPr>
      <w:spacing w:before="120"/>
    </w:pPr>
    <w:rPr>
      <w:rFonts w:eastAsiaTheme="minorHAnsi" w:cstheme="minorBidi"/>
      <w:b/>
      <w:color w:val="5F6973"/>
      <w:sz w:val="20"/>
      <w:szCs w:val="22"/>
      <w:lang w:val="de-DE"/>
    </w:rPr>
  </w:style>
  <w:style w:type="paragraph" w:styleId="THe02reheader" w:customStyle="1">
    <w:name w:val="T_He_02_re_header"/>
    <w:qFormat/>
    <w:rsid w:val="009C34DC"/>
    <w:pPr>
      <w:jc w:val="right"/>
    </w:pPr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styleId="THe03leereZeile" w:customStyle="1">
    <w:name w:val="T_He_03_leere_Zeile"/>
    <w:qFormat/>
    <w:rsid w:val="009C34DC"/>
    <w:rPr>
      <w:rFonts w:eastAsiaTheme="minorHAnsi" w:cstheme="minorBidi"/>
      <w:color w:val="5F6973"/>
      <w:sz w:val="5"/>
      <w:szCs w:val="22"/>
      <w:lang w:val="de-DE"/>
    </w:rPr>
  </w:style>
  <w:style w:type="paragraph" w:styleId="pf0" w:customStyle="1">
    <w:name w:val="pf0"/>
    <w:basedOn w:val="Normale"/>
    <w:rsid w:val="00B179D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934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933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8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76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965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2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1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251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5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4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4096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923908787E94CBDC839863F2DE2A1" ma:contentTypeVersion="20" ma:contentTypeDescription="Create a new document." ma:contentTypeScope="" ma:versionID="e48bf589cf936ae8d5463b9aea26c563">
  <xsd:schema xmlns:xsd="http://www.w3.org/2001/XMLSchema" xmlns:xs="http://www.w3.org/2001/XMLSchema" xmlns:p="http://schemas.microsoft.com/office/2006/metadata/properties" xmlns:ns2="b83455a2-3eff-41a9-b0ca-e6a97a362aea" xmlns:ns3="c205cc2e-211e-4b61-9cb4-e8f2b9401052" xmlns:ns4="ef406d6b-70e0-427c-b08d-4edfc77771aa" targetNamespace="http://schemas.microsoft.com/office/2006/metadata/properties" ma:root="true" ma:fieldsID="9d5e21d75ae6ad0672b0074947839f30" ns2:_="" ns3:_="" ns4:_="">
    <xsd:import namespace="b83455a2-3eff-41a9-b0ca-e6a97a362aea"/>
    <xsd:import namespace="c205cc2e-211e-4b61-9cb4-e8f2b940105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55a2-3eff-41a9-b0ca-e6a97a362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5cc2e-211e-4b61-9cb4-e8f2b9401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53cb4ad-07a8-49a1-b4f0-fc8f58e85a2e}" ma:internalName="TaxCatchAll" ma:showField="CatchAllData" ma:web="c205cc2e-211e-4b61-9cb4-e8f2b940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b83455a2-3eff-41a9-b0ca-e6a97a362a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8EEB4EDF-FC28-46E7-86E8-ED569F98C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455a2-3eff-41a9-b0ca-e6a97a362aea"/>
    <ds:schemaRef ds:uri="c205cc2e-211e-4b61-9cb4-e8f2b940105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b83455a2-3eff-41a9-b0ca-e6a97a362aea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segoe-Henkel-press-release-template-2020-english.dotx</ap:Template>
  <ap:Application>Microsoft Word for the web</ap:Application>
  <ap:DocSecurity>0</ap:DocSecurity>
  <ap:ScaleCrop>false</ap:ScaleCrop>
  <ap:Company>Henkel AG &amp; Co. KGaA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Pressemitteilung</dc:title>
  <dc:subject/>
  <dc:creator>Henkel</dc:creator>
  <keywords/>
  <dc:description/>
  <lastModifiedBy>Giusi Viani</lastModifiedBy>
  <revision>8</revision>
  <lastPrinted>2016-11-17T13:11:00.0000000Z</lastPrinted>
  <dcterms:created xsi:type="dcterms:W3CDTF">2024-04-23T10:36:00.0000000Z</dcterms:created>
  <dcterms:modified xsi:type="dcterms:W3CDTF">2024-05-06T16:24:04.3513454Z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0x010100242923908787E94CBDC839863F2DE2A1</vt:lpwstr>
  </property>
  <property fmtid="{D5CDD505-2E9C-101B-9397-08002B2CF9AE}" pid="3" name="MediaServiceImageTags">
    <vt:lpwstr/>
  </property>
</Properties>
</file>