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C14A7C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7266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502DB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D64A7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8251A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7ECB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42787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8EAE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6B9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6A0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00ACC"/>
    <w:multiLevelType w:val="hybridMultilevel"/>
    <w:tmpl w:val="FF7A8AF2"/>
    <w:lvl w:ilvl="0" w:tplc="36002C2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1000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116FD"/>
    <w:multiLevelType w:val="hybridMultilevel"/>
    <w:tmpl w:val="4DEA5FA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91A1D"/>
    <w:multiLevelType w:val="hybridMultilevel"/>
    <w:tmpl w:val="E27094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470168">
    <w:abstractNumId w:val="12"/>
  </w:num>
  <w:num w:numId="2" w16cid:durableId="1721516376">
    <w:abstractNumId w:val="11"/>
  </w:num>
  <w:num w:numId="3" w16cid:durableId="277613025">
    <w:abstractNumId w:val="17"/>
  </w:num>
  <w:num w:numId="4" w16cid:durableId="1802572844">
    <w:abstractNumId w:val="14"/>
  </w:num>
  <w:num w:numId="5" w16cid:durableId="428161202">
    <w:abstractNumId w:val="13"/>
  </w:num>
  <w:num w:numId="6" w16cid:durableId="130368042">
    <w:abstractNumId w:val="15"/>
  </w:num>
  <w:num w:numId="7" w16cid:durableId="959729622">
    <w:abstractNumId w:val="18"/>
  </w:num>
  <w:num w:numId="8" w16cid:durableId="1924950521">
    <w:abstractNumId w:val="16"/>
  </w:num>
  <w:num w:numId="9" w16cid:durableId="1164206546">
    <w:abstractNumId w:val="10"/>
  </w:num>
  <w:num w:numId="10" w16cid:durableId="132137300">
    <w:abstractNumId w:val="9"/>
  </w:num>
  <w:num w:numId="11" w16cid:durableId="1542547091">
    <w:abstractNumId w:val="7"/>
  </w:num>
  <w:num w:numId="12" w16cid:durableId="684946210">
    <w:abstractNumId w:val="6"/>
  </w:num>
  <w:num w:numId="13" w16cid:durableId="1459908542">
    <w:abstractNumId w:val="5"/>
  </w:num>
  <w:num w:numId="14" w16cid:durableId="73286512">
    <w:abstractNumId w:val="4"/>
  </w:num>
  <w:num w:numId="15" w16cid:durableId="1466124738">
    <w:abstractNumId w:val="8"/>
  </w:num>
  <w:num w:numId="16" w16cid:durableId="2146969403">
    <w:abstractNumId w:val="3"/>
  </w:num>
  <w:num w:numId="17" w16cid:durableId="2036760217">
    <w:abstractNumId w:val="2"/>
  </w:num>
  <w:num w:numId="18" w16cid:durableId="254553235">
    <w:abstractNumId w:val="1"/>
  </w:num>
  <w:num w:numId="19" w16cid:durableId="15854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51C"/>
    <w:rsid w:val="00000839"/>
    <w:rsid w:val="00001ADD"/>
    <w:rsid w:val="00001E16"/>
    <w:rsid w:val="00002AA4"/>
    <w:rsid w:val="00005240"/>
    <w:rsid w:val="00005267"/>
    <w:rsid w:val="00006346"/>
    <w:rsid w:val="000073D9"/>
    <w:rsid w:val="00012DD9"/>
    <w:rsid w:val="0001338A"/>
    <w:rsid w:val="000154B7"/>
    <w:rsid w:val="00021413"/>
    <w:rsid w:val="00021C67"/>
    <w:rsid w:val="000269BF"/>
    <w:rsid w:val="00030557"/>
    <w:rsid w:val="00030F51"/>
    <w:rsid w:val="000328F8"/>
    <w:rsid w:val="00035A84"/>
    <w:rsid w:val="00040CC9"/>
    <w:rsid w:val="00051851"/>
    <w:rsid w:val="00051E86"/>
    <w:rsid w:val="00052CBE"/>
    <w:rsid w:val="00053458"/>
    <w:rsid w:val="000575F9"/>
    <w:rsid w:val="000618FC"/>
    <w:rsid w:val="0006344D"/>
    <w:rsid w:val="00067071"/>
    <w:rsid w:val="0007110C"/>
    <w:rsid w:val="00072264"/>
    <w:rsid w:val="000722E8"/>
    <w:rsid w:val="00072FEA"/>
    <w:rsid w:val="000761B7"/>
    <w:rsid w:val="000764DF"/>
    <w:rsid w:val="00080D10"/>
    <w:rsid w:val="0008357F"/>
    <w:rsid w:val="000901C2"/>
    <w:rsid w:val="000A09BE"/>
    <w:rsid w:val="000A5153"/>
    <w:rsid w:val="000B43B7"/>
    <w:rsid w:val="000B55AD"/>
    <w:rsid w:val="000B695A"/>
    <w:rsid w:val="000B69E7"/>
    <w:rsid w:val="000C210A"/>
    <w:rsid w:val="000C56DD"/>
    <w:rsid w:val="000D1672"/>
    <w:rsid w:val="000E2F62"/>
    <w:rsid w:val="000E38ED"/>
    <w:rsid w:val="000E4801"/>
    <w:rsid w:val="000E71DF"/>
    <w:rsid w:val="000E7F24"/>
    <w:rsid w:val="000F03BE"/>
    <w:rsid w:val="000F1757"/>
    <w:rsid w:val="000F225B"/>
    <w:rsid w:val="000F51D1"/>
    <w:rsid w:val="000F6441"/>
    <w:rsid w:val="000F7A27"/>
    <w:rsid w:val="000F7FAF"/>
    <w:rsid w:val="00101B7B"/>
    <w:rsid w:val="00105975"/>
    <w:rsid w:val="0010661F"/>
    <w:rsid w:val="00111ED0"/>
    <w:rsid w:val="00111F4D"/>
    <w:rsid w:val="00112A28"/>
    <w:rsid w:val="00112FD4"/>
    <w:rsid w:val="00115230"/>
    <w:rsid w:val="00115B5F"/>
    <w:rsid w:val="001162B4"/>
    <w:rsid w:val="001201EE"/>
    <w:rsid w:val="00122CBC"/>
    <w:rsid w:val="00123A5B"/>
    <w:rsid w:val="00126D4A"/>
    <w:rsid w:val="00126F5E"/>
    <w:rsid w:val="00132DA9"/>
    <w:rsid w:val="0013305B"/>
    <w:rsid w:val="001334DB"/>
    <w:rsid w:val="00133749"/>
    <w:rsid w:val="00133B99"/>
    <w:rsid w:val="00135A0E"/>
    <w:rsid w:val="00135CE7"/>
    <w:rsid w:val="001443BD"/>
    <w:rsid w:val="00152D81"/>
    <w:rsid w:val="001577E9"/>
    <w:rsid w:val="0016138C"/>
    <w:rsid w:val="00161D57"/>
    <w:rsid w:val="001636AB"/>
    <w:rsid w:val="00164CD1"/>
    <w:rsid w:val="001731CE"/>
    <w:rsid w:val="0017476D"/>
    <w:rsid w:val="00177BCB"/>
    <w:rsid w:val="001848FB"/>
    <w:rsid w:val="00187563"/>
    <w:rsid w:val="00191A80"/>
    <w:rsid w:val="00191CD8"/>
    <w:rsid w:val="001946F9"/>
    <w:rsid w:val="00196FB7"/>
    <w:rsid w:val="001A52AF"/>
    <w:rsid w:val="001A5E74"/>
    <w:rsid w:val="001B02B7"/>
    <w:rsid w:val="001B214E"/>
    <w:rsid w:val="001B6F30"/>
    <w:rsid w:val="001B7C20"/>
    <w:rsid w:val="001C0B32"/>
    <w:rsid w:val="001C45D9"/>
    <w:rsid w:val="001C4BE1"/>
    <w:rsid w:val="001D3DF3"/>
    <w:rsid w:val="001D7ADF"/>
    <w:rsid w:val="001E0F71"/>
    <w:rsid w:val="001E185B"/>
    <w:rsid w:val="001E6D05"/>
    <w:rsid w:val="001E704D"/>
    <w:rsid w:val="001E7C28"/>
    <w:rsid w:val="001F0A10"/>
    <w:rsid w:val="001F1BDF"/>
    <w:rsid w:val="001F1E99"/>
    <w:rsid w:val="001F2266"/>
    <w:rsid w:val="001F2CFB"/>
    <w:rsid w:val="001F3446"/>
    <w:rsid w:val="001F553D"/>
    <w:rsid w:val="001F703F"/>
    <w:rsid w:val="001F7110"/>
    <w:rsid w:val="001F7E96"/>
    <w:rsid w:val="00202284"/>
    <w:rsid w:val="00210DDA"/>
    <w:rsid w:val="00211912"/>
    <w:rsid w:val="00212488"/>
    <w:rsid w:val="002143ED"/>
    <w:rsid w:val="00215BE2"/>
    <w:rsid w:val="00217444"/>
    <w:rsid w:val="00220628"/>
    <w:rsid w:val="00223B7D"/>
    <w:rsid w:val="00224ADF"/>
    <w:rsid w:val="00224EDE"/>
    <w:rsid w:val="00227408"/>
    <w:rsid w:val="002304D2"/>
    <w:rsid w:val="002308C5"/>
    <w:rsid w:val="002318A2"/>
    <w:rsid w:val="00234ABD"/>
    <w:rsid w:val="00235F15"/>
    <w:rsid w:val="002361C4"/>
    <w:rsid w:val="00236E2A"/>
    <w:rsid w:val="00237F62"/>
    <w:rsid w:val="0024586A"/>
    <w:rsid w:val="00245E63"/>
    <w:rsid w:val="0025551E"/>
    <w:rsid w:val="00255A08"/>
    <w:rsid w:val="00255A4F"/>
    <w:rsid w:val="00256635"/>
    <w:rsid w:val="00256F0C"/>
    <w:rsid w:val="00260D6A"/>
    <w:rsid w:val="00262C05"/>
    <w:rsid w:val="00265BAC"/>
    <w:rsid w:val="00274EEC"/>
    <w:rsid w:val="0027785F"/>
    <w:rsid w:val="00281D14"/>
    <w:rsid w:val="00282C13"/>
    <w:rsid w:val="00291C77"/>
    <w:rsid w:val="002A0DF7"/>
    <w:rsid w:val="002A2975"/>
    <w:rsid w:val="002A5051"/>
    <w:rsid w:val="002A5CB4"/>
    <w:rsid w:val="002A60E0"/>
    <w:rsid w:val="002A7104"/>
    <w:rsid w:val="002B1A2C"/>
    <w:rsid w:val="002B6F30"/>
    <w:rsid w:val="002B7D6C"/>
    <w:rsid w:val="002C0239"/>
    <w:rsid w:val="002C0B49"/>
    <w:rsid w:val="002C1344"/>
    <w:rsid w:val="002C1D39"/>
    <w:rsid w:val="002C252E"/>
    <w:rsid w:val="002C6773"/>
    <w:rsid w:val="002D2A3D"/>
    <w:rsid w:val="002D6FE0"/>
    <w:rsid w:val="002D766C"/>
    <w:rsid w:val="002E038F"/>
    <w:rsid w:val="002E0B17"/>
    <w:rsid w:val="002E2429"/>
    <w:rsid w:val="002E4FFB"/>
    <w:rsid w:val="002E7DED"/>
    <w:rsid w:val="002F0D95"/>
    <w:rsid w:val="002F117C"/>
    <w:rsid w:val="002F7E11"/>
    <w:rsid w:val="00301AA0"/>
    <w:rsid w:val="00301B46"/>
    <w:rsid w:val="00304087"/>
    <w:rsid w:val="0031023F"/>
    <w:rsid w:val="00310ACD"/>
    <w:rsid w:val="0031379F"/>
    <w:rsid w:val="0031670F"/>
    <w:rsid w:val="00316A6D"/>
    <w:rsid w:val="00317F8D"/>
    <w:rsid w:val="00320713"/>
    <w:rsid w:val="00320A26"/>
    <w:rsid w:val="00321344"/>
    <w:rsid w:val="00321518"/>
    <w:rsid w:val="003236BB"/>
    <w:rsid w:val="00327EE2"/>
    <w:rsid w:val="00331899"/>
    <w:rsid w:val="0033451C"/>
    <w:rsid w:val="00335114"/>
    <w:rsid w:val="00336854"/>
    <w:rsid w:val="00336C0A"/>
    <w:rsid w:val="0034015C"/>
    <w:rsid w:val="00341737"/>
    <w:rsid w:val="00342A2F"/>
    <w:rsid w:val="003442F4"/>
    <w:rsid w:val="0034469D"/>
    <w:rsid w:val="0034526D"/>
    <w:rsid w:val="00347B34"/>
    <w:rsid w:val="003520F9"/>
    <w:rsid w:val="00353705"/>
    <w:rsid w:val="003562E8"/>
    <w:rsid w:val="00356A36"/>
    <w:rsid w:val="0036097F"/>
    <w:rsid w:val="0036357D"/>
    <w:rsid w:val="003649BC"/>
    <w:rsid w:val="00365E44"/>
    <w:rsid w:val="003677BE"/>
    <w:rsid w:val="00367AA1"/>
    <w:rsid w:val="00370B0E"/>
    <w:rsid w:val="00372E36"/>
    <w:rsid w:val="003750CF"/>
    <w:rsid w:val="00376EE9"/>
    <w:rsid w:val="00377CBB"/>
    <w:rsid w:val="00385185"/>
    <w:rsid w:val="00386D4E"/>
    <w:rsid w:val="003877B6"/>
    <w:rsid w:val="00390D16"/>
    <w:rsid w:val="00392B10"/>
    <w:rsid w:val="00393887"/>
    <w:rsid w:val="003941E6"/>
    <w:rsid w:val="00394C6B"/>
    <w:rsid w:val="00395B62"/>
    <w:rsid w:val="003A227C"/>
    <w:rsid w:val="003A2C4D"/>
    <w:rsid w:val="003A4E62"/>
    <w:rsid w:val="003B1069"/>
    <w:rsid w:val="003B390A"/>
    <w:rsid w:val="003B747C"/>
    <w:rsid w:val="003C15DE"/>
    <w:rsid w:val="003C348F"/>
    <w:rsid w:val="003C4EB2"/>
    <w:rsid w:val="003D0F7F"/>
    <w:rsid w:val="003D26C8"/>
    <w:rsid w:val="003D373F"/>
    <w:rsid w:val="003F04EF"/>
    <w:rsid w:val="003F1175"/>
    <w:rsid w:val="003F1AF3"/>
    <w:rsid w:val="003F37D5"/>
    <w:rsid w:val="003F4852"/>
    <w:rsid w:val="003F4D8D"/>
    <w:rsid w:val="003F66FD"/>
    <w:rsid w:val="004070B7"/>
    <w:rsid w:val="0041425F"/>
    <w:rsid w:val="00416378"/>
    <w:rsid w:val="00421CE7"/>
    <w:rsid w:val="00422229"/>
    <w:rsid w:val="004313E7"/>
    <w:rsid w:val="00431523"/>
    <w:rsid w:val="0043191E"/>
    <w:rsid w:val="0044763B"/>
    <w:rsid w:val="00451F34"/>
    <w:rsid w:val="00455216"/>
    <w:rsid w:val="00456A2F"/>
    <w:rsid w:val="00456DE2"/>
    <w:rsid w:val="004629B3"/>
    <w:rsid w:val="0046376E"/>
    <w:rsid w:val="00464E12"/>
    <w:rsid w:val="00466203"/>
    <w:rsid w:val="0046690F"/>
    <w:rsid w:val="0047253F"/>
    <w:rsid w:val="00472FEC"/>
    <w:rsid w:val="00474167"/>
    <w:rsid w:val="004746B4"/>
    <w:rsid w:val="004808B4"/>
    <w:rsid w:val="00490A03"/>
    <w:rsid w:val="0049128B"/>
    <w:rsid w:val="004918A7"/>
    <w:rsid w:val="00492305"/>
    <w:rsid w:val="00493327"/>
    <w:rsid w:val="00494DBE"/>
    <w:rsid w:val="00495CE6"/>
    <w:rsid w:val="004A17C1"/>
    <w:rsid w:val="004A323C"/>
    <w:rsid w:val="004B1BF3"/>
    <w:rsid w:val="004B2438"/>
    <w:rsid w:val="004B54E8"/>
    <w:rsid w:val="004C4B94"/>
    <w:rsid w:val="004C4FEB"/>
    <w:rsid w:val="004C50B2"/>
    <w:rsid w:val="004C5ECD"/>
    <w:rsid w:val="004C67AB"/>
    <w:rsid w:val="004C67DD"/>
    <w:rsid w:val="004C6B79"/>
    <w:rsid w:val="004C74C1"/>
    <w:rsid w:val="004D059B"/>
    <w:rsid w:val="004D4CB6"/>
    <w:rsid w:val="004E0870"/>
    <w:rsid w:val="004E2693"/>
    <w:rsid w:val="004E2DCD"/>
    <w:rsid w:val="004E3341"/>
    <w:rsid w:val="004F001A"/>
    <w:rsid w:val="004F10C1"/>
    <w:rsid w:val="004F64D2"/>
    <w:rsid w:val="004F6F32"/>
    <w:rsid w:val="0050062B"/>
    <w:rsid w:val="0050090B"/>
    <w:rsid w:val="00502E62"/>
    <w:rsid w:val="00504452"/>
    <w:rsid w:val="00506B8A"/>
    <w:rsid w:val="005078DC"/>
    <w:rsid w:val="005115C9"/>
    <w:rsid w:val="00515726"/>
    <w:rsid w:val="0052212B"/>
    <w:rsid w:val="00530F47"/>
    <w:rsid w:val="0053131F"/>
    <w:rsid w:val="00531542"/>
    <w:rsid w:val="00531B98"/>
    <w:rsid w:val="00534B46"/>
    <w:rsid w:val="00535F11"/>
    <w:rsid w:val="00535F9A"/>
    <w:rsid w:val="00537D83"/>
    <w:rsid w:val="00540358"/>
    <w:rsid w:val="005408C4"/>
    <w:rsid w:val="00540D47"/>
    <w:rsid w:val="0054261E"/>
    <w:rsid w:val="00550626"/>
    <w:rsid w:val="0055064A"/>
    <w:rsid w:val="00550864"/>
    <w:rsid w:val="00554EAF"/>
    <w:rsid w:val="0055571E"/>
    <w:rsid w:val="00556F67"/>
    <w:rsid w:val="00571DE8"/>
    <w:rsid w:val="00574094"/>
    <w:rsid w:val="00574459"/>
    <w:rsid w:val="005752A1"/>
    <w:rsid w:val="00582AC1"/>
    <w:rsid w:val="005833F0"/>
    <w:rsid w:val="0058520B"/>
    <w:rsid w:val="00586843"/>
    <w:rsid w:val="00586CAF"/>
    <w:rsid w:val="005873E9"/>
    <w:rsid w:val="00591180"/>
    <w:rsid w:val="00592642"/>
    <w:rsid w:val="00592F6A"/>
    <w:rsid w:val="0059722C"/>
    <w:rsid w:val="005974B2"/>
    <w:rsid w:val="00597D07"/>
    <w:rsid w:val="005A3846"/>
    <w:rsid w:val="005A7239"/>
    <w:rsid w:val="005B028D"/>
    <w:rsid w:val="005B08FF"/>
    <w:rsid w:val="005B1F0C"/>
    <w:rsid w:val="005B4ED3"/>
    <w:rsid w:val="005B6A58"/>
    <w:rsid w:val="005B7078"/>
    <w:rsid w:val="005C5EF2"/>
    <w:rsid w:val="005C70A8"/>
    <w:rsid w:val="005C7112"/>
    <w:rsid w:val="005D0561"/>
    <w:rsid w:val="005D0AD9"/>
    <w:rsid w:val="005D22F6"/>
    <w:rsid w:val="005E0C30"/>
    <w:rsid w:val="005E363B"/>
    <w:rsid w:val="005E69D9"/>
    <w:rsid w:val="005F27F4"/>
    <w:rsid w:val="005F3239"/>
    <w:rsid w:val="005F6567"/>
    <w:rsid w:val="00607256"/>
    <w:rsid w:val="006103F3"/>
    <w:rsid w:val="00610CE9"/>
    <w:rsid w:val="0061298A"/>
    <w:rsid w:val="00613F40"/>
    <w:rsid w:val="006144B1"/>
    <w:rsid w:val="00617CD0"/>
    <w:rsid w:val="00623DEB"/>
    <w:rsid w:val="006335F1"/>
    <w:rsid w:val="006345B6"/>
    <w:rsid w:val="00635712"/>
    <w:rsid w:val="00635B96"/>
    <w:rsid w:val="00643D8A"/>
    <w:rsid w:val="006513EB"/>
    <w:rsid w:val="00651816"/>
    <w:rsid w:val="00652229"/>
    <w:rsid w:val="00652793"/>
    <w:rsid w:val="00652D7A"/>
    <w:rsid w:val="00656D22"/>
    <w:rsid w:val="006626CA"/>
    <w:rsid w:val="00663487"/>
    <w:rsid w:val="00667941"/>
    <w:rsid w:val="00672382"/>
    <w:rsid w:val="00672B57"/>
    <w:rsid w:val="00676C1E"/>
    <w:rsid w:val="00677F0A"/>
    <w:rsid w:val="00680084"/>
    <w:rsid w:val="0068184B"/>
    <w:rsid w:val="0068234B"/>
    <w:rsid w:val="00682643"/>
    <w:rsid w:val="00682867"/>
    <w:rsid w:val="00682EB9"/>
    <w:rsid w:val="0068441A"/>
    <w:rsid w:val="00690B19"/>
    <w:rsid w:val="006A0A3C"/>
    <w:rsid w:val="006A2EBC"/>
    <w:rsid w:val="006A3442"/>
    <w:rsid w:val="006A444F"/>
    <w:rsid w:val="006A5C9B"/>
    <w:rsid w:val="006A79F0"/>
    <w:rsid w:val="006B47EE"/>
    <w:rsid w:val="006B499F"/>
    <w:rsid w:val="006B4B65"/>
    <w:rsid w:val="006C7FA0"/>
    <w:rsid w:val="006D4996"/>
    <w:rsid w:val="006D54AB"/>
    <w:rsid w:val="006D6EA2"/>
    <w:rsid w:val="006D6F50"/>
    <w:rsid w:val="006E08E7"/>
    <w:rsid w:val="006E3006"/>
    <w:rsid w:val="006E3D49"/>
    <w:rsid w:val="006E5032"/>
    <w:rsid w:val="006E5BDA"/>
    <w:rsid w:val="006E7BA2"/>
    <w:rsid w:val="006F0AA3"/>
    <w:rsid w:val="006F0FC7"/>
    <w:rsid w:val="006F39A9"/>
    <w:rsid w:val="006F670F"/>
    <w:rsid w:val="00700DC7"/>
    <w:rsid w:val="00700EE0"/>
    <w:rsid w:val="0070203E"/>
    <w:rsid w:val="00703272"/>
    <w:rsid w:val="00704C09"/>
    <w:rsid w:val="00706DBC"/>
    <w:rsid w:val="0070733C"/>
    <w:rsid w:val="00710C5D"/>
    <w:rsid w:val="00712680"/>
    <w:rsid w:val="0071348C"/>
    <w:rsid w:val="00717273"/>
    <w:rsid w:val="00717EC1"/>
    <w:rsid w:val="00720FD4"/>
    <w:rsid w:val="0072386C"/>
    <w:rsid w:val="00724AF2"/>
    <w:rsid w:val="007265F3"/>
    <w:rsid w:val="00727659"/>
    <w:rsid w:val="0073096C"/>
    <w:rsid w:val="00734034"/>
    <w:rsid w:val="00734B14"/>
    <w:rsid w:val="00735E98"/>
    <w:rsid w:val="00742398"/>
    <w:rsid w:val="007447E3"/>
    <w:rsid w:val="00745581"/>
    <w:rsid w:val="00746357"/>
    <w:rsid w:val="00747B40"/>
    <w:rsid w:val="007507B5"/>
    <w:rsid w:val="0075091D"/>
    <w:rsid w:val="00753326"/>
    <w:rsid w:val="00753885"/>
    <w:rsid w:val="00753A24"/>
    <w:rsid w:val="007613F4"/>
    <w:rsid w:val="00772188"/>
    <w:rsid w:val="00773410"/>
    <w:rsid w:val="00777A85"/>
    <w:rsid w:val="007813D0"/>
    <w:rsid w:val="0078286D"/>
    <w:rsid w:val="00782F69"/>
    <w:rsid w:val="00784E7A"/>
    <w:rsid w:val="00785993"/>
    <w:rsid w:val="00785DF8"/>
    <w:rsid w:val="0078657A"/>
    <w:rsid w:val="007866E2"/>
    <w:rsid w:val="00786BA3"/>
    <w:rsid w:val="007906EE"/>
    <w:rsid w:val="007907C0"/>
    <w:rsid w:val="00791B93"/>
    <w:rsid w:val="0079202F"/>
    <w:rsid w:val="00793CA2"/>
    <w:rsid w:val="007944F8"/>
    <w:rsid w:val="00795AC9"/>
    <w:rsid w:val="00795AF2"/>
    <w:rsid w:val="007A2417"/>
    <w:rsid w:val="007A2AAD"/>
    <w:rsid w:val="007A4432"/>
    <w:rsid w:val="007A784E"/>
    <w:rsid w:val="007B0E87"/>
    <w:rsid w:val="007B499C"/>
    <w:rsid w:val="007B4D4B"/>
    <w:rsid w:val="007C1DA0"/>
    <w:rsid w:val="007C27A5"/>
    <w:rsid w:val="007C3A95"/>
    <w:rsid w:val="007C5345"/>
    <w:rsid w:val="007D2A02"/>
    <w:rsid w:val="007D7C64"/>
    <w:rsid w:val="007E37B7"/>
    <w:rsid w:val="007E6EA1"/>
    <w:rsid w:val="007F0F63"/>
    <w:rsid w:val="007F23F5"/>
    <w:rsid w:val="007F250C"/>
    <w:rsid w:val="007F2B1E"/>
    <w:rsid w:val="007F451E"/>
    <w:rsid w:val="007F4E1E"/>
    <w:rsid w:val="007F62B4"/>
    <w:rsid w:val="007F6456"/>
    <w:rsid w:val="00801517"/>
    <w:rsid w:val="00801B5A"/>
    <w:rsid w:val="008044C8"/>
    <w:rsid w:val="00805250"/>
    <w:rsid w:val="00805A96"/>
    <w:rsid w:val="00811634"/>
    <w:rsid w:val="00817966"/>
    <w:rsid w:val="00817AE8"/>
    <w:rsid w:val="00817DE8"/>
    <w:rsid w:val="00820538"/>
    <w:rsid w:val="008229F5"/>
    <w:rsid w:val="00822CF7"/>
    <w:rsid w:val="0082699A"/>
    <w:rsid w:val="008338A7"/>
    <w:rsid w:val="00833CEB"/>
    <w:rsid w:val="008367C2"/>
    <w:rsid w:val="008372D2"/>
    <w:rsid w:val="008377BC"/>
    <w:rsid w:val="00840F42"/>
    <w:rsid w:val="00841BC0"/>
    <w:rsid w:val="008425EC"/>
    <w:rsid w:val="00844C17"/>
    <w:rsid w:val="00847726"/>
    <w:rsid w:val="00847F84"/>
    <w:rsid w:val="00852511"/>
    <w:rsid w:val="00856F59"/>
    <w:rsid w:val="008614F1"/>
    <w:rsid w:val="008639B3"/>
    <w:rsid w:val="00863C1A"/>
    <w:rsid w:val="0087142D"/>
    <w:rsid w:val="00873956"/>
    <w:rsid w:val="00876D1B"/>
    <w:rsid w:val="00880E72"/>
    <w:rsid w:val="00880F7F"/>
    <w:rsid w:val="008825EE"/>
    <w:rsid w:val="008837FC"/>
    <w:rsid w:val="0088596E"/>
    <w:rsid w:val="00892E46"/>
    <w:rsid w:val="00896A6C"/>
    <w:rsid w:val="0089796A"/>
    <w:rsid w:val="008A1780"/>
    <w:rsid w:val="008A2375"/>
    <w:rsid w:val="008A4437"/>
    <w:rsid w:val="008A5365"/>
    <w:rsid w:val="008B0610"/>
    <w:rsid w:val="008B18FE"/>
    <w:rsid w:val="008C392C"/>
    <w:rsid w:val="008C3C9F"/>
    <w:rsid w:val="008C7970"/>
    <w:rsid w:val="008D76C5"/>
    <w:rsid w:val="008E0AFA"/>
    <w:rsid w:val="008E1B33"/>
    <w:rsid w:val="008E52A1"/>
    <w:rsid w:val="008E69DD"/>
    <w:rsid w:val="008E75D3"/>
    <w:rsid w:val="008F125E"/>
    <w:rsid w:val="008F35AC"/>
    <w:rsid w:val="008F4D1C"/>
    <w:rsid w:val="008F4D2F"/>
    <w:rsid w:val="008F542E"/>
    <w:rsid w:val="009017A2"/>
    <w:rsid w:val="009061E5"/>
    <w:rsid w:val="0090620F"/>
    <w:rsid w:val="00906292"/>
    <w:rsid w:val="009076AF"/>
    <w:rsid w:val="00907D1C"/>
    <w:rsid w:val="00910496"/>
    <w:rsid w:val="00911751"/>
    <w:rsid w:val="009118FA"/>
    <w:rsid w:val="00917162"/>
    <w:rsid w:val="009171A7"/>
    <w:rsid w:val="009251CC"/>
    <w:rsid w:val="0092694E"/>
    <w:rsid w:val="00926A53"/>
    <w:rsid w:val="0092714E"/>
    <w:rsid w:val="0093260B"/>
    <w:rsid w:val="009328F5"/>
    <w:rsid w:val="009353C2"/>
    <w:rsid w:val="00935D4B"/>
    <w:rsid w:val="00935F20"/>
    <w:rsid w:val="00936CD3"/>
    <w:rsid w:val="00937ED7"/>
    <w:rsid w:val="00942002"/>
    <w:rsid w:val="00945CF9"/>
    <w:rsid w:val="00945D3F"/>
    <w:rsid w:val="00947885"/>
    <w:rsid w:val="00952168"/>
    <w:rsid w:val="009527FE"/>
    <w:rsid w:val="00955267"/>
    <w:rsid w:val="0096592A"/>
    <w:rsid w:val="009739A0"/>
    <w:rsid w:val="00973F3D"/>
    <w:rsid w:val="00974664"/>
    <w:rsid w:val="00974F84"/>
    <w:rsid w:val="009757B8"/>
    <w:rsid w:val="009767C7"/>
    <w:rsid w:val="00980529"/>
    <w:rsid w:val="009827BF"/>
    <w:rsid w:val="0098579A"/>
    <w:rsid w:val="00990C67"/>
    <w:rsid w:val="00990D6F"/>
    <w:rsid w:val="0099195A"/>
    <w:rsid w:val="00992A11"/>
    <w:rsid w:val="00994681"/>
    <w:rsid w:val="0099486A"/>
    <w:rsid w:val="009A0E26"/>
    <w:rsid w:val="009A16EC"/>
    <w:rsid w:val="009A4B52"/>
    <w:rsid w:val="009B29B7"/>
    <w:rsid w:val="009B3B37"/>
    <w:rsid w:val="009B7D1F"/>
    <w:rsid w:val="009C088E"/>
    <w:rsid w:val="009C4D35"/>
    <w:rsid w:val="009C61C4"/>
    <w:rsid w:val="009C6D35"/>
    <w:rsid w:val="009C7C69"/>
    <w:rsid w:val="009D1522"/>
    <w:rsid w:val="009D170A"/>
    <w:rsid w:val="009D7252"/>
    <w:rsid w:val="009E1B3B"/>
    <w:rsid w:val="009E23DA"/>
    <w:rsid w:val="009E3863"/>
    <w:rsid w:val="009E5EB4"/>
    <w:rsid w:val="009F3203"/>
    <w:rsid w:val="009F5432"/>
    <w:rsid w:val="009F5E50"/>
    <w:rsid w:val="00A044D6"/>
    <w:rsid w:val="00A04ADB"/>
    <w:rsid w:val="00A11E0F"/>
    <w:rsid w:val="00A14BC7"/>
    <w:rsid w:val="00A16A78"/>
    <w:rsid w:val="00A23264"/>
    <w:rsid w:val="00A2411A"/>
    <w:rsid w:val="00A241A3"/>
    <w:rsid w:val="00A2442D"/>
    <w:rsid w:val="00A2499C"/>
    <w:rsid w:val="00A26AB7"/>
    <w:rsid w:val="00A26CB6"/>
    <w:rsid w:val="00A32F82"/>
    <w:rsid w:val="00A32F8B"/>
    <w:rsid w:val="00A36FDE"/>
    <w:rsid w:val="00A3756F"/>
    <w:rsid w:val="00A37B39"/>
    <w:rsid w:val="00A40136"/>
    <w:rsid w:val="00A42D6F"/>
    <w:rsid w:val="00A43B16"/>
    <w:rsid w:val="00A45A62"/>
    <w:rsid w:val="00A47A71"/>
    <w:rsid w:val="00A54AC5"/>
    <w:rsid w:val="00A55DC3"/>
    <w:rsid w:val="00A5687E"/>
    <w:rsid w:val="00A56D41"/>
    <w:rsid w:val="00A61353"/>
    <w:rsid w:val="00A627D4"/>
    <w:rsid w:val="00A662E4"/>
    <w:rsid w:val="00A66B50"/>
    <w:rsid w:val="00A66DB1"/>
    <w:rsid w:val="00A67A92"/>
    <w:rsid w:val="00A70B80"/>
    <w:rsid w:val="00A71455"/>
    <w:rsid w:val="00A74557"/>
    <w:rsid w:val="00A745C2"/>
    <w:rsid w:val="00A7485D"/>
    <w:rsid w:val="00A87870"/>
    <w:rsid w:val="00A91A70"/>
    <w:rsid w:val="00A93BBF"/>
    <w:rsid w:val="00A944E7"/>
    <w:rsid w:val="00AA1B85"/>
    <w:rsid w:val="00AA3E49"/>
    <w:rsid w:val="00AB1CB6"/>
    <w:rsid w:val="00AB1D9A"/>
    <w:rsid w:val="00AB27DE"/>
    <w:rsid w:val="00AC0287"/>
    <w:rsid w:val="00AC0716"/>
    <w:rsid w:val="00AC10ED"/>
    <w:rsid w:val="00AC2A15"/>
    <w:rsid w:val="00AD07B8"/>
    <w:rsid w:val="00AD4264"/>
    <w:rsid w:val="00AD44FE"/>
    <w:rsid w:val="00AE08E6"/>
    <w:rsid w:val="00AE2885"/>
    <w:rsid w:val="00AE49F1"/>
    <w:rsid w:val="00AE5A06"/>
    <w:rsid w:val="00AE7DC4"/>
    <w:rsid w:val="00AF0CC4"/>
    <w:rsid w:val="00AF7ABE"/>
    <w:rsid w:val="00B0512A"/>
    <w:rsid w:val="00B05CCA"/>
    <w:rsid w:val="00B06506"/>
    <w:rsid w:val="00B06EA1"/>
    <w:rsid w:val="00B125AF"/>
    <w:rsid w:val="00B14271"/>
    <w:rsid w:val="00B14C02"/>
    <w:rsid w:val="00B15079"/>
    <w:rsid w:val="00B16270"/>
    <w:rsid w:val="00B20673"/>
    <w:rsid w:val="00B20721"/>
    <w:rsid w:val="00B246C3"/>
    <w:rsid w:val="00B2685D"/>
    <w:rsid w:val="00B30351"/>
    <w:rsid w:val="00B328B5"/>
    <w:rsid w:val="00B33C2A"/>
    <w:rsid w:val="00B36354"/>
    <w:rsid w:val="00B36F1D"/>
    <w:rsid w:val="00B41DF5"/>
    <w:rsid w:val="00B422EC"/>
    <w:rsid w:val="00B44347"/>
    <w:rsid w:val="00B44C88"/>
    <w:rsid w:val="00B5074F"/>
    <w:rsid w:val="00B52EA4"/>
    <w:rsid w:val="00B726D4"/>
    <w:rsid w:val="00B73A04"/>
    <w:rsid w:val="00B77695"/>
    <w:rsid w:val="00B8214F"/>
    <w:rsid w:val="00B84D9B"/>
    <w:rsid w:val="00B86A4F"/>
    <w:rsid w:val="00B86E75"/>
    <w:rsid w:val="00B92087"/>
    <w:rsid w:val="00B93035"/>
    <w:rsid w:val="00B9337E"/>
    <w:rsid w:val="00B9419E"/>
    <w:rsid w:val="00B958E8"/>
    <w:rsid w:val="00B97E4A"/>
    <w:rsid w:val="00BA09B2"/>
    <w:rsid w:val="00BA1FB7"/>
    <w:rsid w:val="00BA5B46"/>
    <w:rsid w:val="00BB050E"/>
    <w:rsid w:val="00BB5CDD"/>
    <w:rsid w:val="00BB5D0B"/>
    <w:rsid w:val="00BB6D76"/>
    <w:rsid w:val="00BC0995"/>
    <w:rsid w:val="00BC353E"/>
    <w:rsid w:val="00BD19BF"/>
    <w:rsid w:val="00BD34C8"/>
    <w:rsid w:val="00BD4B29"/>
    <w:rsid w:val="00BD4E09"/>
    <w:rsid w:val="00BE6C74"/>
    <w:rsid w:val="00BE793A"/>
    <w:rsid w:val="00BF1BD4"/>
    <w:rsid w:val="00BF2B82"/>
    <w:rsid w:val="00BF432A"/>
    <w:rsid w:val="00BF6E82"/>
    <w:rsid w:val="00C02E95"/>
    <w:rsid w:val="00C060C7"/>
    <w:rsid w:val="00C24C17"/>
    <w:rsid w:val="00C258B8"/>
    <w:rsid w:val="00C31226"/>
    <w:rsid w:val="00C3456E"/>
    <w:rsid w:val="00C3586C"/>
    <w:rsid w:val="00C36115"/>
    <w:rsid w:val="00C3758F"/>
    <w:rsid w:val="00C40B45"/>
    <w:rsid w:val="00C40B88"/>
    <w:rsid w:val="00C4120A"/>
    <w:rsid w:val="00C42C93"/>
    <w:rsid w:val="00C43854"/>
    <w:rsid w:val="00C439E2"/>
    <w:rsid w:val="00C464E6"/>
    <w:rsid w:val="00C46D70"/>
    <w:rsid w:val="00C47D87"/>
    <w:rsid w:val="00C50690"/>
    <w:rsid w:val="00C50A8A"/>
    <w:rsid w:val="00C51094"/>
    <w:rsid w:val="00C527E4"/>
    <w:rsid w:val="00C5376E"/>
    <w:rsid w:val="00C5756E"/>
    <w:rsid w:val="00C64275"/>
    <w:rsid w:val="00C6490B"/>
    <w:rsid w:val="00C65F78"/>
    <w:rsid w:val="00C808A6"/>
    <w:rsid w:val="00C80C1B"/>
    <w:rsid w:val="00C852E5"/>
    <w:rsid w:val="00C856DB"/>
    <w:rsid w:val="00C872AE"/>
    <w:rsid w:val="00C93335"/>
    <w:rsid w:val="00C94561"/>
    <w:rsid w:val="00C97091"/>
    <w:rsid w:val="00C97260"/>
    <w:rsid w:val="00CA2001"/>
    <w:rsid w:val="00CA3E82"/>
    <w:rsid w:val="00CA4690"/>
    <w:rsid w:val="00CA5317"/>
    <w:rsid w:val="00CA7268"/>
    <w:rsid w:val="00CA72BA"/>
    <w:rsid w:val="00CB232A"/>
    <w:rsid w:val="00CB2499"/>
    <w:rsid w:val="00CB3E29"/>
    <w:rsid w:val="00CB5B6C"/>
    <w:rsid w:val="00CC052E"/>
    <w:rsid w:val="00CC3C63"/>
    <w:rsid w:val="00CD16BE"/>
    <w:rsid w:val="00CD39B7"/>
    <w:rsid w:val="00CD4616"/>
    <w:rsid w:val="00CD47AC"/>
    <w:rsid w:val="00CD56AF"/>
    <w:rsid w:val="00CD7F36"/>
    <w:rsid w:val="00CE12F3"/>
    <w:rsid w:val="00CE33D5"/>
    <w:rsid w:val="00CE4297"/>
    <w:rsid w:val="00CF03B7"/>
    <w:rsid w:val="00CF1D7E"/>
    <w:rsid w:val="00CF5D37"/>
    <w:rsid w:val="00CF6F33"/>
    <w:rsid w:val="00D02248"/>
    <w:rsid w:val="00D063B8"/>
    <w:rsid w:val="00D06759"/>
    <w:rsid w:val="00D067BA"/>
    <w:rsid w:val="00D06825"/>
    <w:rsid w:val="00D17E3B"/>
    <w:rsid w:val="00D20C16"/>
    <w:rsid w:val="00D21023"/>
    <w:rsid w:val="00D23C09"/>
    <w:rsid w:val="00D23CED"/>
    <w:rsid w:val="00D24BD2"/>
    <w:rsid w:val="00D2573D"/>
    <w:rsid w:val="00D260A2"/>
    <w:rsid w:val="00D30CC6"/>
    <w:rsid w:val="00D3260C"/>
    <w:rsid w:val="00D34628"/>
    <w:rsid w:val="00D34B00"/>
    <w:rsid w:val="00D35790"/>
    <w:rsid w:val="00D37238"/>
    <w:rsid w:val="00D40239"/>
    <w:rsid w:val="00D440F7"/>
    <w:rsid w:val="00D47CB9"/>
    <w:rsid w:val="00D50B09"/>
    <w:rsid w:val="00D54125"/>
    <w:rsid w:val="00D5539F"/>
    <w:rsid w:val="00D5653B"/>
    <w:rsid w:val="00D56ED8"/>
    <w:rsid w:val="00D62EF1"/>
    <w:rsid w:val="00D6309D"/>
    <w:rsid w:val="00D644CA"/>
    <w:rsid w:val="00D66FC2"/>
    <w:rsid w:val="00D726AF"/>
    <w:rsid w:val="00D73AD7"/>
    <w:rsid w:val="00D74AE4"/>
    <w:rsid w:val="00D76C7E"/>
    <w:rsid w:val="00D771DE"/>
    <w:rsid w:val="00D7776D"/>
    <w:rsid w:val="00D77CB5"/>
    <w:rsid w:val="00D82A62"/>
    <w:rsid w:val="00D83689"/>
    <w:rsid w:val="00D8508F"/>
    <w:rsid w:val="00D9293F"/>
    <w:rsid w:val="00D93598"/>
    <w:rsid w:val="00D93A02"/>
    <w:rsid w:val="00D96D4C"/>
    <w:rsid w:val="00DA1E18"/>
    <w:rsid w:val="00DA2009"/>
    <w:rsid w:val="00DA47B4"/>
    <w:rsid w:val="00DB05B1"/>
    <w:rsid w:val="00DB5A79"/>
    <w:rsid w:val="00DB5B0F"/>
    <w:rsid w:val="00DB5CF2"/>
    <w:rsid w:val="00DB66F6"/>
    <w:rsid w:val="00DC2465"/>
    <w:rsid w:val="00DC53B1"/>
    <w:rsid w:val="00DD24AD"/>
    <w:rsid w:val="00DD252B"/>
    <w:rsid w:val="00DD512E"/>
    <w:rsid w:val="00DE0A95"/>
    <w:rsid w:val="00DE1177"/>
    <w:rsid w:val="00DE2CEA"/>
    <w:rsid w:val="00DE37C8"/>
    <w:rsid w:val="00DE4F86"/>
    <w:rsid w:val="00DE6A3C"/>
    <w:rsid w:val="00DE74F4"/>
    <w:rsid w:val="00DE7F97"/>
    <w:rsid w:val="00DF0B95"/>
    <w:rsid w:val="00DF1010"/>
    <w:rsid w:val="00DF5AEA"/>
    <w:rsid w:val="00DF63F6"/>
    <w:rsid w:val="00E01F05"/>
    <w:rsid w:val="00E13747"/>
    <w:rsid w:val="00E15F74"/>
    <w:rsid w:val="00E23464"/>
    <w:rsid w:val="00E25AEA"/>
    <w:rsid w:val="00E269F9"/>
    <w:rsid w:val="00E279A9"/>
    <w:rsid w:val="00E30DEF"/>
    <w:rsid w:val="00E30ED2"/>
    <w:rsid w:val="00E31276"/>
    <w:rsid w:val="00E37F70"/>
    <w:rsid w:val="00E446C1"/>
    <w:rsid w:val="00E47AB2"/>
    <w:rsid w:val="00E50C7F"/>
    <w:rsid w:val="00E52460"/>
    <w:rsid w:val="00E53559"/>
    <w:rsid w:val="00E5561E"/>
    <w:rsid w:val="00E56821"/>
    <w:rsid w:val="00E647AA"/>
    <w:rsid w:val="00E66ACF"/>
    <w:rsid w:val="00E67F93"/>
    <w:rsid w:val="00E7032B"/>
    <w:rsid w:val="00E71B27"/>
    <w:rsid w:val="00E751E6"/>
    <w:rsid w:val="00E758B9"/>
    <w:rsid w:val="00E7722D"/>
    <w:rsid w:val="00E806CE"/>
    <w:rsid w:val="00E8398E"/>
    <w:rsid w:val="00E85569"/>
    <w:rsid w:val="00E856AF"/>
    <w:rsid w:val="00E86B83"/>
    <w:rsid w:val="00E872BE"/>
    <w:rsid w:val="00E87C64"/>
    <w:rsid w:val="00E929FC"/>
    <w:rsid w:val="00E93A01"/>
    <w:rsid w:val="00E93B3F"/>
    <w:rsid w:val="00E93FF8"/>
    <w:rsid w:val="00E9599B"/>
    <w:rsid w:val="00E962F0"/>
    <w:rsid w:val="00E96EAF"/>
    <w:rsid w:val="00EA1752"/>
    <w:rsid w:val="00EA5377"/>
    <w:rsid w:val="00EA5A89"/>
    <w:rsid w:val="00EA5BDB"/>
    <w:rsid w:val="00EB46D9"/>
    <w:rsid w:val="00EC142D"/>
    <w:rsid w:val="00EC1AC1"/>
    <w:rsid w:val="00EC1E16"/>
    <w:rsid w:val="00ED0024"/>
    <w:rsid w:val="00ED0F85"/>
    <w:rsid w:val="00ED2742"/>
    <w:rsid w:val="00ED2B5C"/>
    <w:rsid w:val="00ED3269"/>
    <w:rsid w:val="00ED5538"/>
    <w:rsid w:val="00ED5FE8"/>
    <w:rsid w:val="00ED6FFC"/>
    <w:rsid w:val="00EE1A8C"/>
    <w:rsid w:val="00EE34FF"/>
    <w:rsid w:val="00EE3BCD"/>
    <w:rsid w:val="00EE4643"/>
    <w:rsid w:val="00EE6F1F"/>
    <w:rsid w:val="00EF1330"/>
    <w:rsid w:val="00EF15FF"/>
    <w:rsid w:val="00EF7111"/>
    <w:rsid w:val="00EF7D1A"/>
    <w:rsid w:val="00F0448F"/>
    <w:rsid w:val="00F0716C"/>
    <w:rsid w:val="00F10ED7"/>
    <w:rsid w:val="00F111AD"/>
    <w:rsid w:val="00F15194"/>
    <w:rsid w:val="00F23715"/>
    <w:rsid w:val="00F2649A"/>
    <w:rsid w:val="00F270E9"/>
    <w:rsid w:val="00F2722E"/>
    <w:rsid w:val="00F275C0"/>
    <w:rsid w:val="00F32D8D"/>
    <w:rsid w:val="00F3349F"/>
    <w:rsid w:val="00F346B6"/>
    <w:rsid w:val="00F3550E"/>
    <w:rsid w:val="00F36145"/>
    <w:rsid w:val="00F37AC8"/>
    <w:rsid w:val="00F37BDD"/>
    <w:rsid w:val="00F41503"/>
    <w:rsid w:val="00F466C8"/>
    <w:rsid w:val="00F46856"/>
    <w:rsid w:val="00F469A9"/>
    <w:rsid w:val="00F50B46"/>
    <w:rsid w:val="00F50D1F"/>
    <w:rsid w:val="00F547E4"/>
    <w:rsid w:val="00F55674"/>
    <w:rsid w:val="00F5713F"/>
    <w:rsid w:val="00F6203E"/>
    <w:rsid w:val="00F62316"/>
    <w:rsid w:val="00F635FC"/>
    <w:rsid w:val="00F63D03"/>
    <w:rsid w:val="00F65E2F"/>
    <w:rsid w:val="00F67288"/>
    <w:rsid w:val="00F67DF1"/>
    <w:rsid w:val="00F7401E"/>
    <w:rsid w:val="00F76B83"/>
    <w:rsid w:val="00F819D8"/>
    <w:rsid w:val="00F8309B"/>
    <w:rsid w:val="00F833C9"/>
    <w:rsid w:val="00F90064"/>
    <w:rsid w:val="00F96AFD"/>
    <w:rsid w:val="00F96E5F"/>
    <w:rsid w:val="00F97D33"/>
    <w:rsid w:val="00FA1398"/>
    <w:rsid w:val="00FA1F66"/>
    <w:rsid w:val="00FA2E19"/>
    <w:rsid w:val="00FA519F"/>
    <w:rsid w:val="00FA697F"/>
    <w:rsid w:val="00FB3960"/>
    <w:rsid w:val="00FB5521"/>
    <w:rsid w:val="00FB5D53"/>
    <w:rsid w:val="00FB610D"/>
    <w:rsid w:val="00FC4477"/>
    <w:rsid w:val="00FC46FB"/>
    <w:rsid w:val="00FC4C84"/>
    <w:rsid w:val="00FC51A7"/>
    <w:rsid w:val="00FD0308"/>
    <w:rsid w:val="00FD0734"/>
    <w:rsid w:val="00FD0A38"/>
    <w:rsid w:val="00FD2BD3"/>
    <w:rsid w:val="00FD4CCA"/>
    <w:rsid w:val="00FD4E98"/>
    <w:rsid w:val="00FE2A9E"/>
    <w:rsid w:val="00FF0A0D"/>
    <w:rsid w:val="00FF2208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409AA"/>
  <w15:docId w15:val="{6D62F110-5AD8-4F45-B65E-7D9A5512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944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944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944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944F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944F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944F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UnresolvedMention1">
    <w:name w:val="Unresolved Mention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63"/>
    <w:qFormat/>
    <w:rsid w:val="009E1B3B"/>
    <w:pPr>
      <w:ind w:left="720"/>
      <w:contextualSpacing/>
    </w:pPr>
  </w:style>
  <w:style w:type="character" w:styleId="CommentReference">
    <w:name w:val="annotation reference"/>
    <w:basedOn w:val="DefaultParagraphFont"/>
    <w:rsid w:val="009117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17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17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11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1751"/>
    <w:rPr>
      <w:b/>
      <w:bCs/>
      <w:sz w:val="20"/>
      <w:szCs w:val="20"/>
    </w:rPr>
  </w:style>
  <w:style w:type="character" w:styleId="FollowedHyperlink">
    <w:name w:val="FollowedHyperlink"/>
    <w:basedOn w:val="DefaultParagraphFont"/>
    <w:rsid w:val="00DE0A95"/>
    <w:rPr>
      <w:color w:val="954F72" w:themeColor="followedHyperlink"/>
      <w:u w:val="single"/>
    </w:rPr>
  </w:style>
  <w:style w:type="paragraph" w:styleId="Revision">
    <w:name w:val="Revision"/>
    <w:hidden/>
    <w:uiPriority w:val="62"/>
    <w:unhideWhenUsed/>
    <w:rsid w:val="002B1A2C"/>
    <w:rPr>
      <w:sz w:val="22"/>
    </w:rPr>
  </w:style>
  <w:style w:type="paragraph" w:styleId="Bibliography">
    <w:name w:val="Bibliography"/>
    <w:basedOn w:val="Normal"/>
    <w:next w:val="Normal"/>
    <w:uiPriority w:val="61"/>
    <w:semiHidden/>
    <w:unhideWhenUsed/>
    <w:rsid w:val="007944F8"/>
  </w:style>
  <w:style w:type="paragraph" w:styleId="BlockText">
    <w:name w:val="Block Text"/>
    <w:basedOn w:val="Normal"/>
    <w:rsid w:val="007944F8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BodyText">
    <w:name w:val="Body Text"/>
    <w:basedOn w:val="Normal"/>
    <w:link w:val="BodyTextChar"/>
    <w:rsid w:val="007944F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944F8"/>
    <w:rPr>
      <w:sz w:val="22"/>
    </w:rPr>
  </w:style>
  <w:style w:type="paragraph" w:styleId="BodyText2">
    <w:name w:val="Body Text 2"/>
    <w:basedOn w:val="Normal"/>
    <w:link w:val="BodyText2Char"/>
    <w:rsid w:val="007944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944F8"/>
    <w:rPr>
      <w:sz w:val="22"/>
    </w:rPr>
  </w:style>
  <w:style w:type="paragraph" w:styleId="BodyText3">
    <w:name w:val="Body Text 3"/>
    <w:basedOn w:val="Normal"/>
    <w:link w:val="BodyText3Char"/>
    <w:rsid w:val="007944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944F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944F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7944F8"/>
    <w:rPr>
      <w:sz w:val="22"/>
    </w:rPr>
  </w:style>
  <w:style w:type="paragraph" w:styleId="BodyTextIndent">
    <w:name w:val="Body Text Indent"/>
    <w:basedOn w:val="Normal"/>
    <w:link w:val="BodyTextIndentChar"/>
    <w:rsid w:val="007944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944F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944F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7944F8"/>
    <w:rPr>
      <w:sz w:val="22"/>
    </w:rPr>
  </w:style>
  <w:style w:type="paragraph" w:styleId="BodyTextIndent2">
    <w:name w:val="Body Text Indent 2"/>
    <w:basedOn w:val="Normal"/>
    <w:link w:val="BodyTextIndent2Char"/>
    <w:rsid w:val="007944F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944F8"/>
    <w:rPr>
      <w:sz w:val="22"/>
    </w:rPr>
  </w:style>
  <w:style w:type="paragraph" w:styleId="BodyTextIndent3">
    <w:name w:val="Body Text Indent 3"/>
    <w:basedOn w:val="Normal"/>
    <w:link w:val="BodyTextIndent3Char"/>
    <w:rsid w:val="007944F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944F8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7944F8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Closing">
    <w:name w:val="Closing"/>
    <w:basedOn w:val="Normal"/>
    <w:link w:val="ClosingChar"/>
    <w:rsid w:val="007944F8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rsid w:val="007944F8"/>
    <w:rPr>
      <w:sz w:val="22"/>
    </w:rPr>
  </w:style>
  <w:style w:type="paragraph" w:styleId="Date">
    <w:name w:val="Date"/>
    <w:basedOn w:val="Normal"/>
    <w:next w:val="Normal"/>
    <w:link w:val="DateChar"/>
    <w:rsid w:val="007944F8"/>
  </w:style>
  <w:style w:type="character" w:customStyle="1" w:styleId="DateChar">
    <w:name w:val="Date Char"/>
    <w:basedOn w:val="DefaultParagraphFont"/>
    <w:link w:val="Date"/>
    <w:rsid w:val="007944F8"/>
    <w:rPr>
      <w:sz w:val="22"/>
    </w:rPr>
  </w:style>
  <w:style w:type="paragraph" w:styleId="DocumentMap">
    <w:name w:val="Document Map"/>
    <w:basedOn w:val="Normal"/>
    <w:link w:val="DocumentMapChar"/>
    <w:rsid w:val="007944F8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944F8"/>
    <w:rPr>
      <w:rFonts w:cs="Segoe UI"/>
      <w:sz w:val="16"/>
      <w:szCs w:val="16"/>
    </w:rPr>
  </w:style>
  <w:style w:type="paragraph" w:styleId="E-mailSignature">
    <w:name w:val="E-mail Signature"/>
    <w:basedOn w:val="Normal"/>
    <w:link w:val="E-mailSignatureChar"/>
    <w:rsid w:val="007944F8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7944F8"/>
    <w:rPr>
      <w:sz w:val="22"/>
    </w:rPr>
  </w:style>
  <w:style w:type="paragraph" w:styleId="EndnoteText">
    <w:name w:val="endnote text"/>
    <w:basedOn w:val="Normal"/>
    <w:link w:val="EndnoteTextChar"/>
    <w:rsid w:val="007944F8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944F8"/>
    <w:rPr>
      <w:sz w:val="20"/>
      <w:szCs w:val="20"/>
    </w:rPr>
  </w:style>
  <w:style w:type="paragraph" w:styleId="EnvelopeAddress">
    <w:name w:val="envelope address"/>
    <w:basedOn w:val="Normal"/>
    <w:rsid w:val="007944F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rsid w:val="007944F8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rsid w:val="007944F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944F8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7944F8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semiHidden/>
    <w:rsid w:val="007944F8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semiHidden/>
    <w:rsid w:val="007944F8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7944F8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7944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7944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rsid w:val="007944F8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944F8"/>
    <w:rPr>
      <w:i/>
      <w:iCs/>
      <w:sz w:val="22"/>
    </w:rPr>
  </w:style>
  <w:style w:type="paragraph" w:styleId="HTMLPreformatted">
    <w:name w:val="HTML Preformatted"/>
    <w:basedOn w:val="Normal"/>
    <w:link w:val="HTMLPreformattedChar"/>
    <w:semiHidden/>
    <w:unhideWhenUsed/>
    <w:rsid w:val="007944F8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944F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rsid w:val="007944F8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7944F8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rsid w:val="007944F8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rsid w:val="007944F8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rsid w:val="007944F8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rsid w:val="007944F8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rsid w:val="007944F8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rsid w:val="007944F8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rsid w:val="007944F8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rsid w:val="007944F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65"/>
    <w:qFormat/>
    <w:rsid w:val="007944F8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IntenseQuoteChar">
    <w:name w:val="Intense Quote Char"/>
    <w:basedOn w:val="DefaultParagraphFont"/>
    <w:link w:val="IntenseQuote"/>
    <w:uiPriority w:val="65"/>
    <w:rsid w:val="007944F8"/>
    <w:rPr>
      <w:i/>
      <w:iCs/>
      <w:color w:val="5F6973" w:themeColor="accent1"/>
      <w:sz w:val="22"/>
    </w:rPr>
  </w:style>
  <w:style w:type="paragraph" w:styleId="List">
    <w:name w:val="List"/>
    <w:basedOn w:val="Normal"/>
    <w:rsid w:val="007944F8"/>
    <w:pPr>
      <w:ind w:left="283" w:hanging="283"/>
      <w:contextualSpacing/>
    </w:pPr>
  </w:style>
  <w:style w:type="paragraph" w:styleId="List2">
    <w:name w:val="List 2"/>
    <w:basedOn w:val="Normal"/>
    <w:rsid w:val="007944F8"/>
    <w:pPr>
      <w:ind w:left="566" w:hanging="283"/>
      <w:contextualSpacing/>
    </w:pPr>
  </w:style>
  <w:style w:type="paragraph" w:styleId="List3">
    <w:name w:val="List 3"/>
    <w:basedOn w:val="Normal"/>
    <w:rsid w:val="007944F8"/>
    <w:pPr>
      <w:ind w:left="849" w:hanging="283"/>
      <w:contextualSpacing/>
    </w:pPr>
  </w:style>
  <w:style w:type="paragraph" w:styleId="List4">
    <w:name w:val="List 4"/>
    <w:basedOn w:val="Normal"/>
    <w:rsid w:val="007944F8"/>
    <w:pPr>
      <w:ind w:left="1132" w:hanging="283"/>
      <w:contextualSpacing/>
    </w:pPr>
  </w:style>
  <w:style w:type="paragraph" w:styleId="List5">
    <w:name w:val="List 5"/>
    <w:basedOn w:val="Normal"/>
    <w:rsid w:val="007944F8"/>
    <w:pPr>
      <w:ind w:left="1415" w:hanging="283"/>
      <w:contextualSpacing/>
    </w:pPr>
  </w:style>
  <w:style w:type="paragraph" w:styleId="ListBullet">
    <w:name w:val="List Bullet"/>
    <w:basedOn w:val="Normal"/>
    <w:rsid w:val="007944F8"/>
    <w:pPr>
      <w:numPr>
        <w:numId w:val="10"/>
      </w:numPr>
      <w:contextualSpacing/>
    </w:pPr>
  </w:style>
  <w:style w:type="paragraph" w:styleId="ListBullet2">
    <w:name w:val="List Bullet 2"/>
    <w:basedOn w:val="Normal"/>
    <w:rsid w:val="007944F8"/>
    <w:pPr>
      <w:numPr>
        <w:numId w:val="11"/>
      </w:numPr>
      <w:contextualSpacing/>
    </w:pPr>
  </w:style>
  <w:style w:type="paragraph" w:styleId="ListBullet3">
    <w:name w:val="List Bullet 3"/>
    <w:basedOn w:val="Normal"/>
    <w:rsid w:val="007944F8"/>
    <w:pPr>
      <w:numPr>
        <w:numId w:val="12"/>
      </w:numPr>
      <w:contextualSpacing/>
    </w:pPr>
  </w:style>
  <w:style w:type="paragraph" w:styleId="ListBullet4">
    <w:name w:val="List Bullet 4"/>
    <w:basedOn w:val="Normal"/>
    <w:rsid w:val="007944F8"/>
    <w:pPr>
      <w:numPr>
        <w:numId w:val="13"/>
      </w:numPr>
      <w:contextualSpacing/>
    </w:pPr>
  </w:style>
  <w:style w:type="paragraph" w:styleId="ListBullet5">
    <w:name w:val="List Bullet 5"/>
    <w:basedOn w:val="Normal"/>
    <w:rsid w:val="007944F8"/>
    <w:pPr>
      <w:numPr>
        <w:numId w:val="14"/>
      </w:numPr>
      <w:contextualSpacing/>
    </w:pPr>
  </w:style>
  <w:style w:type="paragraph" w:styleId="ListContinue">
    <w:name w:val="List Continue"/>
    <w:basedOn w:val="Normal"/>
    <w:rsid w:val="007944F8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944F8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944F8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944F8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944F8"/>
    <w:pPr>
      <w:spacing w:after="120"/>
      <w:ind w:left="1415"/>
      <w:contextualSpacing/>
    </w:pPr>
  </w:style>
  <w:style w:type="paragraph" w:styleId="ListNumber">
    <w:name w:val="List Number"/>
    <w:basedOn w:val="Normal"/>
    <w:rsid w:val="007944F8"/>
    <w:pPr>
      <w:numPr>
        <w:numId w:val="15"/>
      </w:numPr>
      <w:contextualSpacing/>
    </w:pPr>
  </w:style>
  <w:style w:type="paragraph" w:styleId="ListNumber2">
    <w:name w:val="List Number 2"/>
    <w:basedOn w:val="Normal"/>
    <w:rsid w:val="007944F8"/>
    <w:pPr>
      <w:numPr>
        <w:numId w:val="16"/>
      </w:numPr>
      <w:contextualSpacing/>
    </w:pPr>
  </w:style>
  <w:style w:type="paragraph" w:styleId="ListNumber3">
    <w:name w:val="List Number 3"/>
    <w:basedOn w:val="Normal"/>
    <w:rsid w:val="007944F8"/>
    <w:pPr>
      <w:numPr>
        <w:numId w:val="17"/>
      </w:numPr>
      <w:contextualSpacing/>
    </w:pPr>
  </w:style>
  <w:style w:type="paragraph" w:styleId="ListNumber4">
    <w:name w:val="List Number 4"/>
    <w:basedOn w:val="Normal"/>
    <w:rsid w:val="007944F8"/>
    <w:pPr>
      <w:numPr>
        <w:numId w:val="18"/>
      </w:numPr>
      <w:contextualSpacing/>
    </w:pPr>
  </w:style>
  <w:style w:type="paragraph" w:styleId="ListNumber5">
    <w:name w:val="List Number 5"/>
    <w:basedOn w:val="Normal"/>
    <w:rsid w:val="007944F8"/>
    <w:pPr>
      <w:numPr>
        <w:numId w:val="19"/>
      </w:numPr>
      <w:contextualSpacing/>
    </w:pPr>
  </w:style>
  <w:style w:type="paragraph" w:styleId="MacroText">
    <w:name w:val="macro"/>
    <w:link w:val="MacroTextChar"/>
    <w:rsid w:val="007944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7944F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rsid w:val="007944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rsid w:val="007944F8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Spacing">
    <w:name w:val="No Spacing"/>
    <w:uiPriority w:val="99"/>
    <w:qFormat/>
    <w:rsid w:val="007944F8"/>
    <w:pPr>
      <w:jc w:val="both"/>
    </w:pPr>
    <w:rPr>
      <w:sz w:val="22"/>
    </w:rPr>
  </w:style>
  <w:style w:type="paragraph" w:styleId="NormalWeb">
    <w:name w:val="Normal (Web)"/>
    <w:basedOn w:val="Normal"/>
    <w:rsid w:val="007944F8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7944F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7944F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rsid w:val="007944F8"/>
    <w:rPr>
      <w:sz w:val="22"/>
    </w:rPr>
  </w:style>
  <w:style w:type="paragraph" w:styleId="PlainText">
    <w:name w:val="Plain Text"/>
    <w:basedOn w:val="Normal"/>
    <w:link w:val="PlainTextChar"/>
    <w:rsid w:val="007944F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7944F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64"/>
    <w:qFormat/>
    <w:rsid w:val="007944F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64"/>
    <w:rsid w:val="007944F8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rsid w:val="007944F8"/>
  </w:style>
  <w:style w:type="character" w:customStyle="1" w:styleId="SalutationChar">
    <w:name w:val="Salutation Char"/>
    <w:basedOn w:val="DefaultParagraphFont"/>
    <w:link w:val="Salutation"/>
    <w:rsid w:val="007944F8"/>
    <w:rPr>
      <w:sz w:val="22"/>
    </w:rPr>
  </w:style>
  <w:style w:type="paragraph" w:styleId="Signature">
    <w:name w:val="Signature"/>
    <w:basedOn w:val="Normal"/>
    <w:link w:val="SignatureChar"/>
    <w:rsid w:val="007944F8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rsid w:val="007944F8"/>
    <w:rPr>
      <w:sz w:val="22"/>
    </w:rPr>
  </w:style>
  <w:style w:type="paragraph" w:styleId="Subtitle">
    <w:name w:val="Subtitle"/>
    <w:basedOn w:val="Normal"/>
    <w:next w:val="Normal"/>
    <w:link w:val="SubtitleChar"/>
    <w:qFormat/>
    <w:rsid w:val="007944F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7944F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rsid w:val="007944F8"/>
    <w:pPr>
      <w:ind w:left="220" w:hanging="220"/>
    </w:pPr>
  </w:style>
  <w:style w:type="paragraph" w:styleId="TableofFigures">
    <w:name w:val="table of figures"/>
    <w:basedOn w:val="Normal"/>
    <w:next w:val="Normal"/>
    <w:rsid w:val="007944F8"/>
  </w:style>
  <w:style w:type="paragraph" w:styleId="Title">
    <w:name w:val="Title"/>
    <w:basedOn w:val="Normal"/>
    <w:next w:val="Normal"/>
    <w:link w:val="TitleChar"/>
    <w:qFormat/>
    <w:rsid w:val="007944F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94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7944F8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rsid w:val="007944F8"/>
    <w:pPr>
      <w:spacing w:after="100"/>
    </w:pPr>
  </w:style>
  <w:style w:type="paragraph" w:styleId="TOC2">
    <w:name w:val="toc 2"/>
    <w:basedOn w:val="Normal"/>
    <w:next w:val="Normal"/>
    <w:autoRedefine/>
    <w:rsid w:val="007944F8"/>
    <w:pPr>
      <w:spacing w:after="100"/>
      <w:ind w:left="220"/>
    </w:pPr>
  </w:style>
  <w:style w:type="paragraph" w:styleId="TOC3">
    <w:name w:val="toc 3"/>
    <w:basedOn w:val="Normal"/>
    <w:next w:val="Normal"/>
    <w:autoRedefine/>
    <w:rsid w:val="007944F8"/>
    <w:pPr>
      <w:spacing w:after="100"/>
      <w:ind w:left="440"/>
    </w:pPr>
  </w:style>
  <w:style w:type="paragraph" w:styleId="TOC4">
    <w:name w:val="toc 4"/>
    <w:basedOn w:val="Normal"/>
    <w:next w:val="Normal"/>
    <w:autoRedefine/>
    <w:rsid w:val="007944F8"/>
    <w:pPr>
      <w:spacing w:after="100"/>
      <w:ind w:left="660"/>
    </w:pPr>
  </w:style>
  <w:style w:type="paragraph" w:styleId="TOC5">
    <w:name w:val="toc 5"/>
    <w:basedOn w:val="Normal"/>
    <w:next w:val="Normal"/>
    <w:autoRedefine/>
    <w:rsid w:val="007944F8"/>
    <w:pPr>
      <w:spacing w:after="100"/>
      <w:ind w:left="880"/>
    </w:pPr>
  </w:style>
  <w:style w:type="paragraph" w:styleId="TOC6">
    <w:name w:val="toc 6"/>
    <w:basedOn w:val="Normal"/>
    <w:next w:val="Normal"/>
    <w:autoRedefine/>
    <w:rsid w:val="007944F8"/>
    <w:pPr>
      <w:spacing w:after="100"/>
      <w:ind w:left="1100"/>
    </w:pPr>
  </w:style>
  <w:style w:type="paragraph" w:styleId="TOC7">
    <w:name w:val="toc 7"/>
    <w:basedOn w:val="Normal"/>
    <w:next w:val="Normal"/>
    <w:autoRedefine/>
    <w:rsid w:val="007944F8"/>
    <w:pPr>
      <w:spacing w:after="100"/>
      <w:ind w:left="1320"/>
    </w:pPr>
  </w:style>
  <w:style w:type="paragraph" w:styleId="TOC8">
    <w:name w:val="toc 8"/>
    <w:basedOn w:val="Normal"/>
    <w:next w:val="Normal"/>
    <w:autoRedefine/>
    <w:rsid w:val="007944F8"/>
    <w:pPr>
      <w:spacing w:after="100"/>
      <w:ind w:left="1540"/>
    </w:pPr>
  </w:style>
  <w:style w:type="paragraph" w:styleId="TOC9">
    <w:name w:val="toc 9"/>
    <w:basedOn w:val="Normal"/>
    <w:next w:val="Normal"/>
    <w:autoRedefine/>
    <w:rsid w:val="007944F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62"/>
    <w:semiHidden/>
    <w:unhideWhenUsed/>
    <w:qFormat/>
    <w:rsid w:val="007944F8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1ed756-d086-4fdf-a17a-21742199d804">
      <Terms xmlns="http://schemas.microsoft.com/office/infopath/2007/PartnerControls"/>
    </lcf76f155ced4ddcb4097134ff3c332f>
    <TaxCatchAll xmlns="ef406d6b-70e0-427c-b08d-4edfc77771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412AB7BD75244A4AD465861CD4C6E" ma:contentTypeVersion="20" ma:contentTypeDescription="Create a new document." ma:contentTypeScope="" ma:versionID="015353fb2be68a33471a4d8484507122">
  <xsd:schema xmlns:xsd="http://www.w3.org/2001/XMLSchema" xmlns:xs="http://www.w3.org/2001/XMLSchema" xmlns:p="http://schemas.microsoft.com/office/2006/metadata/properties" xmlns:ns2="2b1ed756-d086-4fdf-a17a-21742199d804" xmlns:ns3="33270825-9502-4f44-99e1-0b2736f161aa" xmlns:ns4="ef406d6b-70e0-427c-b08d-4edfc77771aa" targetNamespace="http://schemas.microsoft.com/office/2006/metadata/properties" ma:root="true" ma:fieldsID="8113ac90865a4b150a958ed3fde4268d" ns2:_="" ns3:_="" ns4:_="">
    <xsd:import namespace="2b1ed756-d086-4fdf-a17a-21742199d804"/>
    <xsd:import namespace="33270825-9502-4f44-99e1-0b2736f161aa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bec13d3-e295-4160-a51a-24621d98b0e2}" ma:internalName="TaxCatchAll" ma:showField="CatchAllData" ma:web="33270825-9502-4f44-99e1-0b2736f16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b1ed756-d086-4fdf-a17a-21742199d804"/>
    <ds:schemaRef ds:uri="ef406d6b-70e0-427c-b08d-4edfc77771aa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04226-0D10-46CD-B6DE-11F41018D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DA1403-087E-4CD6-B4A8-40DD4744EC6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0325122-CD18-4C24-86DB-3AEFB047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0</TotalTime>
  <Pages>4</Pages>
  <Words>431</Words>
  <Characters>8191</Characters>
  <Application>Microsoft Office Word</Application>
  <DocSecurity>2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Esther Rim</cp:lastModifiedBy>
  <cp:revision>3</cp:revision>
  <cp:lastPrinted>2025-03-18T08:33:00Z</cp:lastPrinted>
  <dcterms:created xsi:type="dcterms:W3CDTF">2025-03-18T08:36:00Z</dcterms:created>
  <dcterms:modified xsi:type="dcterms:W3CDTF">2025-03-19T04:26:00Z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  <property fmtid="{D5CDD505-2E9C-101B-9397-08002B2CF9AE}" pid="3" name="MediaServiceImageTags">
    <vt:lpwstr/>
  </property>
</Properties>
</file>